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B945" w14:textId="77777777" w:rsidR="003F0C75" w:rsidRPr="00B33FD5" w:rsidRDefault="00C14183" w:rsidP="005B761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6"/>
          <w:u w:val="single"/>
        </w:rPr>
      </w:pPr>
      <w:r w:rsidRPr="00020E66"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7216" behindDoc="0" locked="0" layoutInCell="1" allowOverlap="1" wp14:anchorId="7613DF75" wp14:editId="737079CC">
            <wp:simplePos x="0" y="0"/>
            <wp:positionH relativeFrom="margin">
              <wp:posOffset>-349250</wp:posOffset>
            </wp:positionH>
            <wp:positionV relativeFrom="paragraph">
              <wp:posOffset>-283210</wp:posOffset>
            </wp:positionV>
            <wp:extent cx="758190" cy="539750"/>
            <wp:effectExtent l="0" t="0" r="3810" b="0"/>
            <wp:wrapNone/>
            <wp:docPr id="189565307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66"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3CFD6F56" wp14:editId="61A50331">
            <wp:simplePos x="0" y="0"/>
            <wp:positionH relativeFrom="margin">
              <wp:posOffset>5216525</wp:posOffset>
            </wp:positionH>
            <wp:positionV relativeFrom="paragraph">
              <wp:posOffset>-356870</wp:posOffset>
            </wp:positionV>
            <wp:extent cx="685800" cy="611505"/>
            <wp:effectExtent l="0" t="0" r="0" b="0"/>
            <wp:wrapNone/>
            <wp:docPr id="1628659575" name="Image 7" descr="Description : L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150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BBA">
        <w:rPr>
          <w:rFonts w:ascii="Times New Roman" w:hAnsi="Times New Roman"/>
          <w:b/>
          <w:bCs/>
          <w:caps/>
          <w:noProof/>
          <w:sz w:val="32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85D8C" wp14:editId="2EA9892B">
                <wp:simplePos x="0" y="0"/>
                <wp:positionH relativeFrom="margin">
                  <wp:posOffset>408305</wp:posOffset>
                </wp:positionH>
                <wp:positionV relativeFrom="paragraph">
                  <wp:posOffset>-334645</wp:posOffset>
                </wp:positionV>
                <wp:extent cx="4816475" cy="715645"/>
                <wp:effectExtent l="0" t="0" r="3175" b="8255"/>
                <wp:wrapNone/>
                <wp:docPr id="6224306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475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6F3A3" w14:textId="77777777" w:rsidR="00ED7E87" w:rsidRPr="00ED7E87" w:rsidRDefault="0046649B" w:rsidP="00A127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D7E87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U</w:t>
                            </w:r>
                            <w:r w:rsidR="00ED7E87" w:rsidRPr="00ED7E87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NIVERSITE FELIX HOUPHOUET-BOIGNY</w:t>
                            </w:r>
                          </w:p>
                          <w:p w14:paraId="47CD9639" w14:textId="77777777" w:rsidR="0046649B" w:rsidRPr="00ED7E87" w:rsidRDefault="00ED7E87" w:rsidP="00A127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UFR DES SCI</w:t>
                            </w:r>
                            <w:r w:rsidR="00A127B1" w:rsidRPr="00ED7E87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ENCES DE LA TERRE ET DES RESSOURCES MINIERES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85D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.15pt;margin-top:-26.35pt;width:379.2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" fillcolor="white [3201]" stroked="f" strokeweight=".5pt">
                <v:textbox>
                  <w:txbxContent>
                    <w:p w14:paraId="6956F3A3" w14:textId="77777777" w:rsidR="00ED7E87" w:rsidRPr="00ED7E87" w:rsidRDefault="0046649B" w:rsidP="00A127B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ED7E87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U</w:t>
                      </w:r>
                      <w:r w:rsidR="00ED7E87" w:rsidRPr="00ED7E87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NIVERSITE FELIX HOUPHOUET-BOIGNY</w:t>
                      </w:r>
                    </w:p>
                    <w:p w14:paraId="47CD9639" w14:textId="77777777" w:rsidR="0046649B" w:rsidRPr="00ED7E87" w:rsidRDefault="00ED7E87" w:rsidP="00A127B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UFR DES SCI</w:t>
                      </w:r>
                      <w:r w:rsidR="00A127B1" w:rsidRPr="00ED7E87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ENCES DE LA TERRE ET DES RESSOURCES MINIERES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7738B" w14:textId="77777777" w:rsidR="00826064" w:rsidRDefault="0008652E" w:rsidP="005B761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001123" wp14:editId="529E2F60">
                <wp:simplePos x="0" y="0"/>
                <wp:positionH relativeFrom="margin">
                  <wp:posOffset>465455</wp:posOffset>
                </wp:positionH>
                <wp:positionV relativeFrom="paragraph">
                  <wp:posOffset>155839</wp:posOffset>
                </wp:positionV>
                <wp:extent cx="4702810" cy="302260"/>
                <wp:effectExtent l="0" t="0" r="0" b="1270"/>
                <wp:wrapSquare wrapText="bothSides"/>
                <wp:docPr id="1435126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1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681F3" w14:textId="77777777" w:rsidR="00826064" w:rsidRPr="001D0FDC" w:rsidRDefault="009A7790" w:rsidP="00CA6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36"/>
                                <w:szCs w:val="10"/>
                              </w:rPr>
                            </w:pPr>
                            <w:r w:rsidRPr="001D0FDC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36"/>
                                <w:szCs w:val="10"/>
                              </w:rPr>
                              <w:t xml:space="preserve">BULLETIN </w:t>
                            </w:r>
                            <w:r w:rsidR="00826064" w:rsidRPr="001D0FDC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36"/>
                                <w:szCs w:val="10"/>
                              </w:rPr>
                              <w:t>DE CANDIDATURE</w:t>
                            </w:r>
                            <w:r w:rsidR="0008652E">
                              <w:rPr>
                                <w:rFonts w:ascii="Times New Roman" w:hAnsi="Times New Roman"/>
                                <w:b/>
                                <w:caps/>
                                <w:color w:val="FF0000"/>
                                <w:sz w:val="36"/>
                                <w:szCs w:val="10"/>
                              </w:rPr>
                              <w:t xml:space="preserve">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01123" id="Zone de texte 1" o:spid="_x0000_s1027" type="#_x0000_t202" style="position:absolute;left:0;text-align:left;margin-left:36.65pt;margin-top:12.25pt;width:370.3pt;height:23.8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" filled="f" stroked="f" strokeweight=".5pt">
                <v:textbox style="mso-fit-shape-to-text:t">
                  <w:txbxContent>
                    <w:p w14:paraId="2E8681F3" w14:textId="77777777" w:rsidR="00826064" w:rsidRPr="001D0FDC" w:rsidRDefault="009A7790" w:rsidP="00CA61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36"/>
                          <w:szCs w:val="10"/>
                        </w:rPr>
                      </w:pPr>
                      <w:r w:rsidRPr="001D0FDC"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36"/>
                          <w:szCs w:val="10"/>
                        </w:rPr>
                        <w:t xml:space="preserve">BULLETIN </w:t>
                      </w:r>
                      <w:r w:rsidR="00826064" w:rsidRPr="001D0FDC"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36"/>
                          <w:szCs w:val="10"/>
                        </w:rPr>
                        <w:t>DE CANDIDATURE</w:t>
                      </w:r>
                      <w:r w:rsidR="0008652E">
                        <w:rPr>
                          <w:rFonts w:ascii="Times New Roman" w:hAnsi="Times New Roman"/>
                          <w:b/>
                          <w:caps/>
                          <w:color w:val="FF0000"/>
                          <w:sz w:val="36"/>
                          <w:szCs w:val="10"/>
                        </w:rPr>
                        <w:t xml:space="preserve"> 2024-2025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286F7E" w14:textId="77777777" w:rsidR="00826064" w:rsidRPr="00B33FD5" w:rsidRDefault="00826064" w:rsidP="005B761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6"/>
          <w:u w:val="single"/>
        </w:rPr>
      </w:pPr>
    </w:p>
    <w:p w14:paraId="474A0000" w14:textId="77777777" w:rsidR="00B33FD5" w:rsidRPr="00B33FD5" w:rsidRDefault="00B33FD5" w:rsidP="005B761A">
      <w:pPr>
        <w:spacing w:after="0" w:line="240" w:lineRule="auto"/>
        <w:jc w:val="center"/>
        <w:rPr>
          <w:rFonts w:ascii="Times New Roman" w:hAnsi="Times New Roman"/>
          <w:caps/>
          <w:sz w:val="14"/>
          <w:szCs w:val="2"/>
        </w:rPr>
      </w:pPr>
    </w:p>
    <w:p w14:paraId="7CEEE7EC" w14:textId="77777777" w:rsidR="00826064" w:rsidRDefault="00826064" w:rsidP="005B761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10"/>
        </w:rPr>
      </w:pPr>
    </w:p>
    <w:p w14:paraId="74444676" w14:textId="77777777" w:rsidR="00D97A9C" w:rsidRPr="002C09C8" w:rsidRDefault="00CA610F" w:rsidP="00D97A9C">
      <w:pPr>
        <w:spacing w:after="0" w:line="240" w:lineRule="auto"/>
        <w:rPr>
          <w:rFonts w:ascii="Times New Roman" w:hAnsi="Times New Roman"/>
          <w:szCs w:val="4"/>
        </w:rPr>
      </w:pPr>
      <w:r w:rsidRPr="00D97A9C">
        <w:rPr>
          <w:rFonts w:ascii="Times New Roman" w:hAnsi="Times New Roman"/>
          <w:sz w:val="24"/>
          <w:szCs w:val="6"/>
        </w:rPr>
        <w:t xml:space="preserve">Libellé de la </w:t>
      </w:r>
      <w:r w:rsidR="00D97A9C" w:rsidRPr="002C09C8">
        <w:rPr>
          <w:rFonts w:ascii="Times New Roman" w:hAnsi="Times New Roman"/>
          <w:b/>
          <w:bCs/>
          <w:sz w:val="24"/>
          <w:szCs w:val="6"/>
          <w:highlight w:val="yellow"/>
          <w:bdr w:val="single" w:sz="4" w:space="0" w:color="auto"/>
          <w:shd w:val="clear" w:color="auto" w:fill="92D050"/>
        </w:rPr>
        <w:fldChar w:fldCharType="begin">
          <w:ffData>
            <w:name w:val="Texte4"/>
            <w:enabled/>
            <w:calcOnExit w:val="0"/>
            <w:textInput>
              <w:default w:val="LICENCE PROFESSIONNELLE DE TOPOGRAPHIE-BATHYMETRIE"/>
            </w:textInput>
          </w:ffData>
        </w:fldChar>
      </w:r>
      <w:bookmarkStart w:id="0" w:name="Texte4"/>
      <w:r w:rsidR="00D97A9C" w:rsidRPr="002C09C8">
        <w:rPr>
          <w:rFonts w:ascii="Times New Roman" w:hAnsi="Times New Roman"/>
          <w:b/>
          <w:bCs/>
          <w:sz w:val="24"/>
          <w:szCs w:val="6"/>
          <w:highlight w:val="yellow"/>
          <w:bdr w:val="single" w:sz="4" w:space="0" w:color="auto"/>
          <w:shd w:val="clear" w:color="auto" w:fill="92D050"/>
        </w:rPr>
        <w:instrText xml:space="preserve"> FORMTEXT </w:instrText>
      </w:r>
      <w:r w:rsidR="00D97A9C" w:rsidRPr="002C09C8">
        <w:rPr>
          <w:rFonts w:ascii="Times New Roman" w:hAnsi="Times New Roman"/>
          <w:b/>
          <w:bCs/>
          <w:sz w:val="24"/>
          <w:szCs w:val="6"/>
          <w:highlight w:val="yellow"/>
          <w:bdr w:val="single" w:sz="4" w:space="0" w:color="auto"/>
          <w:shd w:val="clear" w:color="auto" w:fill="92D050"/>
        </w:rPr>
      </w:r>
      <w:r w:rsidR="00D97A9C" w:rsidRPr="002C09C8">
        <w:rPr>
          <w:rFonts w:ascii="Times New Roman" w:hAnsi="Times New Roman"/>
          <w:b/>
          <w:bCs/>
          <w:sz w:val="24"/>
          <w:szCs w:val="6"/>
          <w:highlight w:val="yellow"/>
          <w:bdr w:val="single" w:sz="4" w:space="0" w:color="auto"/>
          <w:shd w:val="clear" w:color="auto" w:fill="92D050"/>
        </w:rPr>
        <w:fldChar w:fldCharType="separate"/>
      </w:r>
      <w:r w:rsidR="00D97A9C" w:rsidRPr="002C09C8">
        <w:rPr>
          <w:rFonts w:ascii="Times New Roman" w:hAnsi="Times New Roman"/>
          <w:b/>
          <w:bCs/>
          <w:noProof/>
          <w:sz w:val="24"/>
          <w:szCs w:val="6"/>
          <w:highlight w:val="yellow"/>
          <w:bdr w:val="single" w:sz="4" w:space="0" w:color="auto"/>
          <w:shd w:val="clear" w:color="auto" w:fill="92D050"/>
        </w:rPr>
        <w:t>LICENCE PROFESSIONNELLE DE TOPOGRAPHIE-BATHYMETRIE</w:t>
      </w:r>
      <w:r w:rsidR="00D97A9C" w:rsidRPr="002C09C8">
        <w:rPr>
          <w:rFonts w:ascii="Times New Roman" w:hAnsi="Times New Roman"/>
          <w:b/>
          <w:bCs/>
          <w:sz w:val="24"/>
          <w:szCs w:val="6"/>
          <w:highlight w:val="yellow"/>
          <w:bdr w:val="single" w:sz="4" w:space="0" w:color="auto"/>
          <w:shd w:val="clear" w:color="auto" w:fill="92D050"/>
        </w:rPr>
        <w:fldChar w:fldCharType="end"/>
      </w:r>
      <w:bookmarkEnd w:id="0"/>
    </w:p>
    <w:p w14:paraId="7A501546" w14:textId="77777777" w:rsidR="00CA610F" w:rsidRPr="00D97A9C" w:rsidRDefault="00CA610F" w:rsidP="00D97A9C">
      <w:pPr>
        <w:spacing w:after="0" w:line="240" w:lineRule="auto"/>
        <w:rPr>
          <w:rFonts w:ascii="Times New Roman" w:hAnsi="Times New Roman"/>
          <w:sz w:val="24"/>
          <w:szCs w:val="6"/>
        </w:rPr>
      </w:pPr>
      <w:r w:rsidRPr="00D97A9C">
        <w:rPr>
          <w:rFonts w:ascii="Times New Roman" w:hAnsi="Times New Roman"/>
          <w:sz w:val="24"/>
          <w:szCs w:val="6"/>
        </w:rPr>
        <w:t>formation</w:t>
      </w:r>
    </w:p>
    <w:p w14:paraId="6D4D1ABC" w14:textId="77777777" w:rsidR="00CA610F" w:rsidRDefault="00CA610F" w:rsidP="004A7A68">
      <w:pPr>
        <w:spacing w:after="0" w:line="240" w:lineRule="auto"/>
        <w:jc w:val="both"/>
        <w:rPr>
          <w:rFonts w:ascii="Times New Roman" w:hAnsi="Times New Roman"/>
          <w:b/>
          <w:bCs/>
          <w:caps/>
          <w:sz w:val="32"/>
          <w:szCs w:val="10"/>
        </w:rPr>
      </w:pPr>
    </w:p>
    <w:p w14:paraId="42078553" w14:textId="77777777" w:rsidR="004A7A68" w:rsidRPr="00867C4B" w:rsidRDefault="004A7A68" w:rsidP="004A7A68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C45911" w:themeColor="accent2" w:themeShade="BF"/>
          <w:sz w:val="28"/>
          <w:szCs w:val="8"/>
        </w:rPr>
      </w:pPr>
      <w:r w:rsidRPr="00867C4B">
        <w:rPr>
          <w:rFonts w:ascii="Times New Roman" w:hAnsi="Times New Roman"/>
          <w:b/>
          <w:bCs/>
          <w:caps/>
          <w:color w:val="C45911" w:themeColor="accent2" w:themeShade="BF"/>
          <w:sz w:val="28"/>
          <w:szCs w:val="8"/>
        </w:rPr>
        <w:t>RENSEIGNEMENTS CONCERNANT LA/LE CANDIDAT(E)</w:t>
      </w:r>
    </w:p>
    <w:p w14:paraId="359291B4" w14:textId="77777777" w:rsidR="007C3092" w:rsidRPr="000849CC" w:rsidRDefault="007C3092" w:rsidP="00CD1076">
      <w:pPr>
        <w:spacing w:after="0" w:line="240" w:lineRule="auto"/>
        <w:jc w:val="both"/>
        <w:rPr>
          <w:rFonts w:ascii="Times New Roman" w:hAnsi="Times New Roman"/>
          <w:caps/>
          <w:sz w:val="28"/>
          <w:szCs w:val="8"/>
        </w:rPr>
      </w:pPr>
    </w:p>
    <w:p w14:paraId="52EC63FB" w14:textId="77777777" w:rsidR="0042773D" w:rsidRDefault="0042773D" w:rsidP="00CD1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6"/>
        </w:rPr>
      </w:pPr>
      <w:r>
        <w:rPr>
          <w:rFonts w:ascii="Times New Roman" w:hAnsi="Times New Roman"/>
          <w:b/>
          <w:bCs/>
          <w:sz w:val="24"/>
          <w:szCs w:val="6"/>
        </w:rPr>
        <w:t xml:space="preserve">Civilité                  </w:t>
      </w:r>
      <w:r w:rsidR="00C14183">
        <w:rPr>
          <w:rFonts w:ascii="Times New Roman" w:hAnsi="Times New Roman"/>
          <w:b/>
          <w:bCs/>
          <w:sz w:val="24"/>
          <w:szCs w:val="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C14183">
        <w:rPr>
          <w:rFonts w:ascii="Times New Roman" w:hAnsi="Times New Roman"/>
          <w:b/>
          <w:bCs/>
          <w:sz w:val="24"/>
          <w:szCs w:val="6"/>
        </w:rPr>
        <w:instrText xml:space="preserve"> FORMCHECKBOX </w:instrText>
      </w:r>
      <w:r w:rsidR="00000000">
        <w:rPr>
          <w:rFonts w:ascii="Times New Roman" w:hAnsi="Times New Roman"/>
          <w:b/>
          <w:bCs/>
          <w:sz w:val="24"/>
          <w:szCs w:val="6"/>
        </w:rPr>
      </w:r>
      <w:r w:rsidR="00000000">
        <w:rPr>
          <w:rFonts w:ascii="Times New Roman" w:hAnsi="Times New Roman"/>
          <w:b/>
          <w:bCs/>
          <w:sz w:val="24"/>
          <w:szCs w:val="6"/>
        </w:rPr>
        <w:fldChar w:fldCharType="separate"/>
      </w:r>
      <w:r w:rsidR="00C14183">
        <w:rPr>
          <w:rFonts w:ascii="Times New Roman" w:hAnsi="Times New Roman"/>
          <w:b/>
          <w:bCs/>
          <w:sz w:val="24"/>
          <w:szCs w:val="6"/>
        </w:rPr>
        <w:fldChar w:fldCharType="end"/>
      </w:r>
      <w:bookmarkEnd w:id="1"/>
      <w:r>
        <w:rPr>
          <w:rFonts w:ascii="Times New Roman" w:hAnsi="Times New Roman"/>
          <w:b/>
          <w:bCs/>
          <w:sz w:val="24"/>
          <w:szCs w:val="6"/>
        </w:rPr>
        <w:t xml:space="preserve"> </w:t>
      </w:r>
      <w:r w:rsidR="003562BC">
        <w:rPr>
          <w:rFonts w:ascii="Times New Roman" w:hAnsi="Times New Roman"/>
          <w:b/>
          <w:bCs/>
          <w:sz w:val="24"/>
          <w:szCs w:val="6"/>
        </w:rPr>
        <w:t xml:space="preserve"> </w:t>
      </w:r>
      <w:r w:rsidR="00CD1076" w:rsidRPr="00CD1076">
        <w:rPr>
          <w:rFonts w:ascii="Times New Roman" w:hAnsi="Times New Roman"/>
          <w:b/>
          <w:bCs/>
          <w:sz w:val="24"/>
          <w:szCs w:val="6"/>
        </w:rPr>
        <w:t xml:space="preserve">Mme        </w:t>
      </w:r>
      <w:r>
        <w:rPr>
          <w:rFonts w:ascii="Times New Roman" w:hAnsi="Times New Roman"/>
          <w:b/>
          <w:bCs/>
          <w:sz w:val="24"/>
          <w:szCs w:val="6"/>
        </w:rPr>
        <w:t xml:space="preserve">        </w:t>
      </w:r>
      <w:r w:rsidR="003562BC">
        <w:rPr>
          <w:rFonts w:ascii="Times New Roman" w:hAnsi="Times New Roman"/>
          <w:b/>
          <w:bCs/>
          <w:sz w:val="24"/>
          <w:szCs w:val="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3562BC">
        <w:rPr>
          <w:rFonts w:ascii="Times New Roman" w:hAnsi="Times New Roman"/>
          <w:b/>
          <w:bCs/>
          <w:sz w:val="24"/>
          <w:szCs w:val="6"/>
        </w:rPr>
        <w:instrText xml:space="preserve"> FORMCHECKBOX </w:instrText>
      </w:r>
      <w:r w:rsidR="00000000">
        <w:rPr>
          <w:rFonts w:ascii="Times New Roman" w:hAnsi="Times New Roman"/>
          <w:b/>
          <w:bCs/>
          <w:sz w:val="24"/>
          <w:szCs w:val="6"/>
        </w:rPr>
      </w:r>
      <w:r w:rsidR="00000000">
        <w:rPr>
          <w:rFonts w:ascii="Times New Roman" w:hAnsi="Times New Roman"/>
          <w:b/>
          <w:bCs/>
          <w:sz w:val="24"/>
          <w:szCs w:val="6"/>
        </w:rPr>
        <w:fldChar w:fldCharType="separate"/>
      </w:r>
      <w:r w:rsidR="003562BC">
        <w:rPr>
          <w:rFonts w:ascii="Times New Roman" w:hAnsi="Times New Roman"/>
          <w:b/>
          <w:bCs/>
          <w:sz w:val="24"/>
          <w:szCs w:val="6"/>
        </w:rPr>
        <w:fldChar w:fldCharType="end"/>
      </w:r>
      <w:bookmarkEnd w:id="2"/>
      <w:r>
        <w:rPr>
          <w:rFonts w:ascii="Times New Roman" w:hAnsi="Times New Roman"/>
          <w:b/>
          <w:bCs/>
          <w:sz w:val="24"/>
          <w:szCs w:val="6"/>
        </w:rPr>
        <w:t xml:space="preserve">  </w:t>
      </w:r>
      <w:r w:rsidR="00CD1076" w:rsidRPr="00CD1076">
        <w:rPr>
          <w:rFonts w:ascii="Times New Roman" w:hAnsi="Times New Roman"/>
          <w:b/>
          <w:bCs/>
          <w:sz w:val="24"/>
          <w:szCs w:val="6"/>
        </w:rPr>
        <w:t>M</w:t>
      </w:r>
      <w:r>
        <w:rPr>
          <w:rFonts w:ascii="Times New Roman" w:hAnsi="Times New Roman"/>
          <w:b/>
          <w:bCs/>
          <w:sz w:val="24"/>
          <w:szCs w:val="6"/>
        </w:rPr>
        <w:t xml:space="preserve">lle                </w:t>
      </w:r>
      <w:r w:rsidR="003562BC">
        <w:rPr>
          <w:rFonts w:ascii="Times New Roman" w:hAnsi="Times New Roman"/>
          <w:b/>
          <w:bCs/>
          <w:sz w:val="24"/>
          <w:szCs w:val="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3562BC">
        <w:rPr>
          <w:rFonts w:ascii="Times New Roman" w:hAnsi="Times New Roman"/>
          <w:b/>
          <w:bCs/>
          <w:sz w:val="24"/>
          <w:szCs w:val="6"/>
        </w:rPr>
        <w:instrText xml:space="preserve"> FORMCHECKBOX </w:instrText>
      </w:r>
      <w:r w:rsidR="00000000">
        <w:rPr>
          <w:rFonts w:ascii="Times New Roman" w:hAnsi="Times New Roman"/>
          <w:b/>
          <w:bCs/>
          <w:sz w:val="24"/>
          <w:szCs w:val="6"/>
        </w:rPr>
      </w:r>
      <w:r w:rsidR="00000000">
        <w:rPr>
          <w:rFonts w:ascii="Times New Roman" w:hAnsi="Times New Roman"/>
          <w:b/>
          <w:bCs/>
          <w:sz w:val="24"/>
          <w:szCs w:val="6"/>
        </w:rPr>
        <w:fldChar w:fldCharType="separate"/>
      </w:r>
      <w:r w:rsidR="003562BC">
        <w:rPr>
          <w:rFonts w:ascii="Times New Roman" w:hAnsi="Times New Roman"/>
          <w:b/>
          <w:bCs/>
          <w:sz w:val="24"/>
          <w:szCs w:val="6"/>
        </w:rPr>
        <w:fldChar w:fldCharType="end"/>
      </w:r>
      <w:bookmarkEnd w:id="3"/>
      <w:r>
        <w:rPr>
          <w:rFonts w:ascii="Times New Roman" w:hAnsi="Times New Roman"/>
          <w:b/>
          <w:bCs/>
          <w:sz w:val="24"/>
          <w:szCs w:val="6"/>
        </w:rPr>
        <w:t xml:space="preserve">  M</w:t>
      </w:r>
      <w:r w:rsidR="00CD1076" w:rsidRPr="00CD1076">
        <w:rPr>
          <w:rFonts w:ascii="Times New Roman" w:hAnsi="Times New Roman"/>
          <w:b/>
          <w:bCs/>
          <w:sz w:val="24"/>
          <w:szCs w:val="6"/>
        </w:rPr>
        <w:t xml:space="preserve">.      </w:t>
      </w:r>
    </w:p>
    <w:p w14:paraId="51C479DC" w14:textId="77777777" w:rsidR="0042773D" w:rsidRDefault="0042773D" w:rsidP="00CD1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6"/>
        </w:rPr>
      </w:pPr>
    </w:p>
    <w:p w14:paraId="7983D96A" w14:textId="77777777" w:rsidR="0042773D" w:rsidRDefault="00CD1076" w:rsidP="00CD1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6"/>
        </w:rPr>
      </w:pPr>
      <w:r w:rsidRPr="00CD1076">
        <w:rPr>
          <w:rFonts w:ascii="Times New Roman" w:hAnsi="Times New Roman"/>
          <w:b/>
          <w:bCs/>
          <w:sz w:val="24"/>
          <w:szCs w:val="6"/>
        </w:rPr>
        <w:t>Nom</w:t>
      </w:r>
      <w:r w:rsidR="003562BC">
        <w:rPr>
          <w:rFonts w:ascii="Times New Roman" w:hAnsi="Times New Roman"/>
          <w:b/>
          <w:bCs/>
          <w:sz w:val="24"/>
          <w:szCs w:val="6"/>
        </w:rPr>
        <w:t xml:space="preserve"> </w: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begin">
          <w:ffData>
            <w:name w:val="Texte5"/>
            <w:enabled/>
            <w:calcOnExit w:val="0"/>
            <w:textInput>
              <w:format w:val="Capitales"/>
            </w:textInput>
          </w:ffData>
        </w:fldChar>
      </w:r>
      <w:bookmarkStart w:id="4" w:name="Texte5"/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instrText xml:space="preserve"> FORMTEXT </w:instrTex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separate"/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end"/>
      </w:r>
      <w:bookmarkEnd w:id="4"/>
    </w:p>
    <w:p w14:paraId="5238B84F" w14:textId="77777777" w:rsidR="0042773D" w:rsidRDefault="0042773D" w:rsidP="00CD1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6"/>
        </w:rPr>
      </w:pPr>
    </w:p>
    <w:p w14:paraId="650391D4" w14:textId="77777777" w:rsidR="0042773D" w:rsidRDefault="00CD1076" w:rsidP="00CD1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pPr>
      <w:r w:rsidRPr="00CD1076">
        <w:rPr>
          <w:rFonts w:ascii="Times New Roman" w:hAnsi="Times New Roman"/>
          <w:b/>
          <w:bCs/>
          <w:sz w:val="24"/>
          <w:szCs w:val="6"/>
        </w:rPr>
        <w:t>Prénom</w:t>
      </w:r>
      <w:r w:rsidR="003562BC">
        <w:rPr>
          <w:rFonts w:ascii="Times New Roman" w:hAnsi="Times New Roman"/>
          <w:b/>
          <w:bCs/>
          <w:sz w:val="24"/>
          <w:szCs w:val="6"/>
        </w:rPr>
        <w:t xml:space="preserve"> </w: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Capitales"/>
            </w:textInput>
          </w:ffData>
        </w:fldChar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instrText xml:space="preserve"> FORMTEXT </w:instrTex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separate"/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end"/>
      </w:r>
      <w:r w:rsidRPr="00CD1076">
        <w:rPr>
          <w:rFonts w:ascii="Times New Roman" w:hAnsi="Times New Roman"/>
          <w:b/>
          <w:bCs/>
          <w:sz w:val="24"/>
          <w:szCs w:val="6"/>
        </w:rPr>
        <w:t xml:space="preserve"> </w:t>
      </w:r>
    </w:p>
    <w:p w14:paraId="54FE57C4" w14:textId="77777777" w:rsidR="0042773D" w:rsidRDefault="0042773D" w:rsidP="00CD1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pPr>
    </w:p>
    <w:p w14:paraId="3C79EDAB" w14:textId="77777777" w:rsidR="00CD1076" w:rsidRPr="00CD1076" w:rsidRDefault="000849CC" w:rsidP="00CD1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6"/>
        </w:rPr>
      </w:pPr>
      <w:r>
        <w:rPr>
          <w:rFonts w:ascii="Times New Roman" w:hAnsi="Times New Roman"/>
          <w:b/>
          <w:bCs/>
          <w:sz w:val="24"/>
          <w:szCs w:val="6"/>
        </w:rPr>
        <w:t>Date de naissance</w:t>
      </w:r>
      <w:r w:rsidR="003562BC">
        <w:rPr>
          <w:rFonts w:ascii="Times New Roman" w:hAnsi="Times New Roman"/>
          <w:b/>
          <w:bCs/>
          <w:sz w:val="24"/>
          <w:szCs w:val="6"/>
        </w:rPr>
        <w:t xml:space="preserve"> </w: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instrText xml:space="preserve"> FORMTEXT </w:instrTex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separate"/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F41D76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end"/>
      </w:r>
    </w:p>
    <w:p w14:paraId="2C9F8F71" w14:textId="77777777" w:rsidR="00CD1076" w:rsidRDefault="00CD1076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004E9F1F" w14:textId="77777777" w:rsidR="00CD1076" w:rsidRDefault="00BE2348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Téléphone mobil</w:t>
      </w:r>
      <w:r w:rsidR="002C2762">
        <w:rPr>
          <w:rFonts w:ascii="Times New Roman" w:hAnsi="Times New Roman"/>
          <w:sz w:val="24"/>
          <w:szCs w:val="6"/>
        </w:rPr>
        <w:t xml:space="preserve">e </w:t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instrText xml:space="preserve"> FORMTEXT </w:instrText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separate"/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end"/>
      </w:r>
    </w:p>
    <w:p w14:paraId="633B1D29" w14:textId="77777777" w:rsidR="00CD1076" w:rsidRDefault="00CD1076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6DDA90E0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74F4C793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E-mail perso</w:t>
      </w:r>
      <w:r w:rsidR="00655863">
        <w:rPr>
          <w:rFonts w:ascii="Times New Roman" w:hAnsi="Times New Roman"/>
          <w:sz w:val="24"/>
          <w:szCs w:val="6"/>
        </w:rPr>
        <w:t xml:space="preserve"> </w:t>
      </w:r>
      <w:r w:rsidR="003C5C75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5C75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instrText xml:space="preserve"> FORMTEXT </w:instrText>
      </w:r>
      <w:r w:rsidR="003C5C75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r>
      <w:r w:rsidR="003C5C75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separate"/>
      </w:r>
      <w:r w:rsidR="003C5C75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3C5C75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3C5C75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3C5C75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3C5C75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3C5C75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end"/>
      </w:r>
    </w:p>
    <w:p w14:paraId="6D994950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2C9E6618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53BF6D13" w14:textId="77777777" w:rsidR="0042773D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Diplôme</w:t>
      </w:r>
      <w:r w:rsidR="00655863">
        <w:rPr>
          <w:rFonts w:ascii="Times New Roman" w:hAnsi="Times New Roman"/>
          <w:sz w:val="24"/>
          <w:szCs w:val="6"/>
        </w:rPr>
        <w:t xml:space="preserve"> </w:t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instrText xml:space="preserve"> FORMTEXT </w:instrText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fldChar w:fldCharType="separate"/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fldChar w:fldCharType="end"/>
      </w:r>
      <w:bookmarkEnd w:id="5"/>
    </w:p>
    <w:p w14:paraId="71C8613E" w14:textId="77777777" w:rsidR="0042773D" w:rsidRDefault="0042773D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2F478495" w14:textId="77777777" w:rsidR="002C2762" w:rsidRDefault="0042773D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Ann</w:t>
      </w:r>
      <w:r w:rsidR="002C2762">
        <w:rPr>
          <w:rFonts w:ascii="Times New Roman" w:hAnsi="Times New Roman"/>
          <w:sz w:val="24"/>
          <w:szCs w:val="6"/>
        </w:rPr>
        <w:t>ée d’obtention</w:t>
      </w:r>
      <w:r w:rsidR="001D0FDC">
        <w:rPr>
          <w:rFonts w:ascii="Times New Roman" w:hAnsi="Times New Roman"/>
          <w:sz w:val="24"/>
          <w:szCs w:val="6"/>
        </w:rPr>
        <w:t xml:space="preserve"> du diplôme</w:t>
      </w:r>
      <w:r w:rsidR="00655863">
        <w:rPr>
          <w:rFonts w:ascii="Times New Roman" w:hAnsi="Times New Roman"/>
          <w:sz w:val="24"/>
          <w:szCs w:val="6"/>
        </w:rPr>
        <w:t xml:space="preserve"> </w:t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instrText xml:space="preserve"> FORMTEXT </w:instrText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separate"/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b/>
          <w:bCs/>
          <w:sz w:val="24"/>
          <w:szCs w:val="6"/>
          <w:bdr w:val="single" w:sz="4" w:space="0" w:color="auto"/>
        </w:rPr>
        <w:fldChar w:fldCharType="end"/>
      </w:r>
    </w:p>
    <w:p w14:paraId="65B601BF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126DF061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t>Etablissement d’origine</w:t>
      </w:r>
      <w:r w:rsidR="00FE0892">
        <w:rPr>
          <w:rFonts w:ascii="Times New Roman" w:hAnsi="Times New Roman"/>
          <w:sz w:val="24"/>
          <w:szCs w:val="6"/>
        </w:rPr>
        <w:t xml:space="preserve"> </w:t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instrText xml:space="preserve"> FORMTEXT </w:instrText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fldChar w:fldCharType="separate"/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noProof/>
          <w:sz w:val="24"/>
          <w:szCs w:val="6"/>
          <w:bdr w:val="single" w:sz="4" w:space="0" w:color="auto"/>
        </w:rPr>
        <w:t> </w:t>
      </w:r>
      <w:r w:rsidR="0085092E">
        <w:rPr>
          <w:rFonts w:ascii="Times New Roman" w:hAnsi="Times New Roman"/>
          <w:sz w:val="24"/>
          <w:szCs w:val="6"/>
          <w:bdr w:val="single" w:sz="4" w:space="0" w:color="auto"/>
        </w:rPr>
        <w:fldChar w:fldCharType="end"/>
      </w:r>
    </w:p>
    <w:p w14:paraId="1EAB739C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327EEE41" w14:textId="77777777" w:rsidR="002C2762" w:rsidRDefault="002C2762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</w:p>
    <w:p w14:paraId="4A871180" w14:textId="77777777" w:rsidR="00FE0892" w:rsidRPr="00867C4B" w:rsidRDefault="00FE0892" w:rsidP="00FE0892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C45911" w:themeColor="accent2" w:themeShade="BF"/>
          <w:sz w:val="28"/>
          <w:szCs w:val="8"/>
        </w:rPr>
      </w:pPr>
      <w:r w:rsidRPr="00867C4B">
        <w:rPr>
          <w:rFonts w:ascii="Times New Roman" w:hAnsi="Times New Roman"/>
          <w:b/>
          <w:bCs/>
          <w:caps/>
          <w:color w:val="C45911" w:themeColor="accent2" w:themeShade="BF"/>
          <w:sz w:val="28"/>
          <w:szCs w:val="8"/>
        </w:rPr>
        <w:t>FINANCEMENT DE VOS ETUDES</w:t>
      </w:r>
      <w:r w:rsidR="00587F98" w:rsidRPr="00867C4B">
        <w:rPr>
          <w:rFonts w:ascii="Times New Roman" w:hAnsi="Times New Roman"/>
          <w:b/>
          <w:bCs/>
          <w:caps/>
          <w:color w:val="C45911" w:themeColor="accent2" w:themeShade="BF"/>
          <w:sz w:val="28"/>
          <w:szCs w:val="8"/>
        </w:rPr>
        <w:t xml:space="preserve"> </w:t>
      </w:r>
    </w:p>
    <w:p w14:paraId="3AB725D4" w14:textId="77777777" w:rsidR="002C2762" w:rsidRDefault="00D47C3E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noProof/>
          <w:sz w:val="24"/>
          <w:szCs w:val="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8C508A" wp14:editId="36FA8FBB">
                <wp:simplePos x="0" y="0"/>
                <wp:positionH relativeFrom="column">
                  <wp:posOffset>3739487</wp:posOffset>
                </wp:positionH>
                <wp:positionV relativeFrom="paragraph">
                  <wp:posOffset>145841</wp:posOffset>
                </wp:positionV>
                <wp:extent cx="1885950" cy="1310612"/>
                <wp:effectExtent l="0" t="0" r="19050" b="4445"/>
                <wp:wrapNone/>
                <wp:docPr id="24857439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310612"/>
                          <a:chOff x="0" y="0"/>
                          <a:chExt cx="1885950" cy="1310612"/>
                        </a:xfrm>
                      </wpg:grpSpPr>
                      <wps:wsp>
                        <wps:cNvPr id="1145201045" name="Rectangle 1"/>
                        <wps:cNvSpPr/>
                        <wps:spPr>
                          <a:xfrm>
                            <a:off x="0" y="0"/>
                            <a:ext cx="1885950" cy="1000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637269" name="Zone de texte 4"/>
                        <wps:cNvSpPr txBox="1"/>
                        <wps:spPr>
                          <a:xfrm>
                            <a:off x="395785" y="996287"/>
                            <a:ext cx="10382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889D59" w14:textId="77777777" w:rsidR="0019567B" w:rsidRPr="0019567B" w:rsidRDefault="0019567B" w:rsidP="0019567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9567B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C508A" id="Groupe 6" o:spid="_x0000_s1028" style="position:absolute;left:0;text-align:left;margin-left:294.45pt;margin-top:11.5pt;width:148.5pt;height:103.2pt;z-index:251666432" coordsize="18859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">
                <v:rect id="Rectangle 1" o:spid="_x0000_s1029" style="position:absolute;width:18859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" filled="f" strokecolor="black [3213]" strokeweight="1pt"/>
                <v:shape id="Zone de texte 4" o:spid="_x0000_s1030" type="#_x0000_t202" style="position:absolute;left:3957;top:9962;width:1038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" filled="f" stroked="f" strokeweight=".5pt">
                  <v:textbox>
                    <w:txbxContent>
                      <w:p w14:paraId="5E889D59" w14:textId="77777777" w:rsidR="0019567B" w:rsidRPr="0019567B" w:rsidRDefault="0019567B" w:rsidP="0019567B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9567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Signature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33170D" w14:textId="77777777" w:rsidR="007D4582" w:rsidRDefault="00304054" w:rsidP="00CD1076">
      <w:pPr>
        <w:spacing w:after="0" w:line="240" w:lineRule="auto"/>
        <w:jc w:val="both"/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24"/>
          <w:szCs w:val="6"/>
        </w:rPr>
        <w:fldChar w:fldCharType="begin">
          <w:ffData>
            <w:name w:val="ListeDéroulante1"/>
            <w:enabled/>
            <w:calcOnExit w:val="0"/>
            <w:ddList>
              <w:listEntry w:val="Choisissez"/>
              <w:listEntry w:val="Vous-même"/>
              <w:listEntry w:val="Vos parents"/>
              <w:listEntry w:val="Bourse"/>
              <w:listEntry w:val="Employeur"/>
            </w:ddList>
          </w:ffData>
        </w:fldChar>
      </w:r>
      <w:bookmarkStart w:id="6" w:name="ListeDéroulante1"/>
      <w:r>
        <w:rPr>
          <w:rFonts w:ascii="Times New Roman" w:hAnsi="Times New Roman"/>
          <w:sz w:val="24"/>
          <w:szCs w:val="6"/>
        </w:rPr>
        <w:instrText xml:space="preserve"> FORMDROPDOWN </w:instrText>
      </w:r>
      <w:r w:rsidR="00000000">
        <w:rPr>
          <w:rFonts w:ascii="Times New Roman" w:hAnsi="Times New Roman"/>
          <w:sz w:val="24"/>
          <w:szCs w:val="6"/>
        </w:rPr>
      </w:r>
      <w:r w:rsidR="00000000">
        <w:rPr>
          <w:rFonts w:ascii="Times New Roman" w:hAnsi="Times New Roman"/>
          <w:sz w:val="24"/>
          <w:szCs w:val="6"/>
        </w:rPr>
        <w:fldChar w:fldCharType="separate"/>
      </w:r>
      <w:r>
        <w:rPr>
          <w:rFonts w:ascii="Times New Roman" w:hAnsi="Times New Roman"/>
          <w:sz w:val="24"/>
          <w:szCs w:val="6"/>
        </w:rPr>
        <w:fldChar w:fldCharType="end"/>
      </w:r>
      <w:bookmarkEnd w:id="6"/>
    </w:p>
    <w:p w14:paraId="060809D2" w14:textId="77777777" w:rsidR="002B2FAC" w:rsidRDefault="002B2FAC">
      <w:pPr>
        <w:spacing w:after="0" w:line="240" w:lineRule="auto"/>
        <w:rPr>
          <w:rFonts w:ascii="Times New Roman" w:hAnsi="Times New Roman"/>
          <w:b/>
          <w:sz w:val="36"/>
        </w:rPr>
      </w:pPr>
    </w:p>
    <w:p w14:paraId="7D6D6453" w14:textId="77777777" w:rsidR="002B2FAC" w:rsidRDefault="00000DF2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4"/>
          <w:szCs w:val="16"/>
        </w:rPr>
        <w:t xml:space="preserve">Fait à </w:t>
      </w:r>
      <w:r w:rsidR="002B2FAC" w:rsidRPr="003C5C75">
        <w:rPr>
          <w:rFonts w:ascii="Times New Roman" w:hAnsi="Times New Roman"/>
          <w:b/>
          <w:sz w:val="24"/>
          <w:szCs w:val="16"/>
          <w:bdr w:val="single" w:sz="4" w:space="0" w:color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2B2FAC" w:rsidRPr="003C5C75">
        <w:rPr>
          <w:rFonts w:ascii="Times New Roman" w:hAnsi="Times New Roman"/>
          <w:b/>
          <w:sz w:val="24"/>
          <w:szCs w:val="16"/>
          <w:bdr w:val="single" w:sz="4" w:space="0" w:color="auto"/>
        </w:rPr>
        <w:instrText xml:space="preserve"> FORMTEXT </w:instrText>
      </w:r>
      <w:r w:rsidR="002B2FAC" w:rsidRPr="003C5C75">
        <w:rPr>
          <w:rFonts w:ascii="Times New Roman" w:hAnsi="Times New Roman"/>
          <w:b/>
          <w:sz w:val="24"/>
          <w:szCs w:val="16"/>
          <w:bdr w:val="single" w:sz="4" w:space="0" w:color="auto"/>
        </w:rPr>
      </w:r>
      <w:r w:rsidR="002B2FAC" w:rsidRPr="003C5C75">
        <w:rPr>
          <w:rFonts w:ascii="Times New Roman" w:hAnsi="Times New Roman"/>
          <w:b/>
          <w:sz w:val="24"/>
          <w:szCs w:val="16"/>
          <w:bdr w:val="single" w:sz="4" w:space="0" w:color="auto"/>
        </w:rPr>
        <w:fldChar w:fldCharType="separate"/>
      </w:r>
      <w:r>
        <w:rPr>
          <w:rFonts w:ascii="Times New Roman" w:hAnsi="Times New Roman"/>
          <w:b/>
          <w:sz w:val="24"/>
          <w:szCs w:val="16"/>
          <w:bdr w:val="single" w:sz="4" w:space="0" w:color="auto"/>
        </w:rPr>
        <w:t> </w:t>
      </w:r>
      <w:r>
        <w:rPr>
          <w:rFonts w:ascii="Times New Roman" w:hAnsi="Times New Roman"/>
          <w:b/>
          <w:sz w:val="24"/>
          <w:szCs w:val="16"/>
          <w:bdr w:val="single" w:sz="4" w:space="0" w:color="auto"/>
        </w:rPr>
        <w:t> </w:t>
      </w:r>
      <w:r>
        <w:rPr>
          <w:rFonts w:ascii="Times New Roman" w:hAnsi="Times New Roman"/>
          <w:b/>
          <w:sz w:val="24"/>
          <w:szCs w:val="16"/>
          <w:bdr w:val="single" w:sz="4" w:space="0" w:color="auto"/>
        </w:rPr>
        <w:t> </w:t>
      </w:r>
      <w:r>
        <w:rPr>
          <w:rFonts w:ascii="Times New Roman" w:hAnsi="Times New Roman"/>
          <w:b/>
          <w:sz w:val="24"/>
          <w:szCs w:val="16"/>
          <w:bdr w:val="single" w:sz="4" w:space="0" w:color="auto"/>
        </w:rPr>
        <w:t> </w:t>
      </w:r>
      <w:r>
        <w:rPr>
          <w:rFonts w:ascii="Times New Roman" w:hAnsi="Times New Roman"/>
          <w:b/>
          <w:sz w:val="24"/>
          <w:szCs w:val="16"/>
          <w:bdr w:val="single" w:sz="4" w:space="0" w:color="auto"/>
        </w:rPr>
        <w:t> </w:t>
      </w:r>
      <w:r w:rsidR="002B2FAC" w:rsidRPr="003C5C75">
        <w:rPr>
          <w:rFonts w:ascii="Times New Roman" w:hAnsi="Times New Roman"/>
          <w:b/>
          <w:sz w:val="24"/>
          <w:szCs w:val="16"/>
          <w:bdr w:val="single" w:sz="4" w:space="0" w:color="auto"/>
        </w:rPr>
        <w:fldChar w:fldCharType="end"/>
      </w:r>
      <w:bookmarkEnd w:id="7"/>
      <w:r w:rsidR="002B2FAC">
        <w:rPr>
          <w:rFonts w:ascii="Times New Roman" w:hAnsi="Times New Roman"/>
          <w:b/>
          <w:sz w:val="36"/>
        </w:rPr>
        <w:t xml:space="preserve">    </w:t>
      </w:r>
      <w:r w:rsidR="002B2FAC" w:rsidRPr="003C5C75">
        <w:rPr>
          <w:rFonts w:ascii="Times New Roman" w:hAnsi="Times New Roman"/>
          <w:b/>
          <w:sz w:val="24"/>
          <w:szCs w:val="16"/>
        </w:rPr>
        <w:t>Le</w:t>
      </w:r>
      <w:r w:rsidR="000D26F4">
        <w:rPr>
          <w:rFonts w:ascii="Times New Roman" w:hAnsi="Times New Roman"/>
          <w:b/>
          <w:sz w:val="36"/>
        </w:rPr>
        <w:t xml:space="preserve"> </w:t>
      </w:r>
      <w:r w:rsidR="00F0277B" w:rsidRPr="003C5C75">
        <w:rPr>
          <w:rFonts w:ascii="Times New Roman" w:hAnsi="Times New Roman"/>
          <w:b/>
          <w:sz w:val="24"/>
          <w:szCs w:val="16"/>
          <w:u w:val="single"/>
          <w:bdr w:val="single" w:sz="4" w:space="0" w:color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F0277B" w:rsidRPr="003C5C75">
        <w:rPr>
          <w:rFonts w:ascii="Times New Roman" w:hAnsi="Times New Roman"/>
          <w:b/>
          <w:sz w:val="24"/>
          <w:szCs w:val="16"/>
          <w:u w:val="single"/>
          <w:bdr w:val="single" w:sz="4" w:space="0" w:color="auto"/>
        </w:rPr>
        <w:instrText xml:space="preserve"> FORMTEXT </w:instrText>
      </w:r>
      <w:r w:rsidR="00F0277B" w:rsidRPr="003C5C75">
        <w:rPr>
          <w:rFonts w:ascii="Times New Roman" w:hAnsi="Times New Roman"/>
          <w:b/>
          <w:sz w:val="24"/>
          <w:szCs w:val="16"/>
          <w:u w:val="single"/>
          <w:bdr w:val="single" w:sz="4" w:space="0" w:color="auto"/>
        </w:rPr>
      </w:r>
      <w:r w:rsidR="00F0277B" w:rsidRPr="003C5C75">
        <w:rPr>
          <w:rFonts w:ascii="Times New Roman" w:hAnsi="Times New Roman"/>
          <w:b/>
          <w:sz w:val="24"/>
          <w:szCs w:val="16"/>
          <w:u w:val="single"/>
          <w:bdr w:val="single" w:sz="4" w:space="0" w:color="auto"/>
        </w:rPr>
        <w:fldChar w:fldCharType="separate"/>
      </w:r>
      <w:r w:rsidR="00F0277B" w:rsidRPr="003C5C75">
        <w:rPr>
          <w:rFonts w:ascii="Times New Roman" w:hAnsi="Times New Roman"/>
          <w:b/>
          <w:noProof/>
          <w:sz w:val="24"/>
          <w:szCs w:val="16"/>
          <w:u w:val="single"/>
          <w:bdr w:val="single" w:sz="4" w:space="0" w:color="auto"/>
        </w:rPr>
        <w:t> </w:t>
      </w:r>
      <w:r w:rsidR="00F0277B" w:rsidRPr="003C5C75">
        <w:rPr>
          <w:rFonts w:ascii="Times New Roman" w:hAnsi="Times New Roman"/>
          <w:b/>
          <w:noProof/>
          <w:sz w:val="24"/>
          <w:szCs w:val="16"/>
          <w:u w:val="single"/>
          <w:bdr w:val="single" w:sz="4" w:space="0" w:color="auto"/>
        </w:rPr>
        <w:t> </w:t>
      </w:r>
      <w:r w:rsidR="00F0277B" w:rsidRPr="003C5C75">
        <w:rPr>
          <w:rFonts w:ascii="Times New Roman" w:hAnsi="Times New Roman"/>
          <w:b/>
          <w:noProof/>
          <w:sz w:val="24"/>
          <w:szCs w:val="16"/>
          <w:u w:val="single"/>
          <w:bdr w:val="single" w:sz="4" w:space="0" w:color="auto"/>
        </w:rPr>
        <w:t> </w:t>
      </w:r>
      <w:r w:rsidR="00F0277B" w:rsidRPr="003C5C75">
        <w:rPr>
          <w:rFonts w:ascii="Times New Roman" w:hAnsi="Times New Roman"/>
          <w:b/>
          <w:noProof/>
          <w:sz w:val="24"/>
          <w:szCs w:val="16"/>
          <w:u w:val="single"/>
          <w:bdr w:val="single" w:sz="4" w:space="0" w:color="auto"/>
        </w:rPr>
        <w:t> </w:t>
      </w:r>
      <w:r w:rsidR="00F0277B" w:rsidRPr="003C5C75">
        <w:rPr>
          <w:rFonts w:ascii="Times New Roman" w:hAnsi="Times New Roman"/>
          <w:b/>
          <w:noProof/>
          <w:sz w:val="24"/>
          <w:szCs w:val="16"/>
          <w:u w:val="single"/>
          <w:bdr w:val="single" w:sz="4" w:space="0" w:color="auto"/>
        </w:rPr>
        <w:t> </w:t>
      </w:r>
      <w:r w:rsidR="00F0277B" w:rsidRPr="003C5C75">
        <w:rPr>
          <w:rFonts w:ascii="Times New Roman" w:hAnsi="Times New Roman"/>
          <w:b/>
          <w:sz w:val="24"/>
          <w:szCs w:val="16"/>
          <w:u w:val="single"/>
          <w:bdr w:val="single" w:sz="4" w:space="0" w:color="auto"/>
        </w:rPr>
        <w:fldChar w:fldCharType="end"/>
      </w:r>
      <w:bookmarkEnd w:id="8"/>
      <w:r w:rsidR="00307040">
        <w:rPr>
          <w:rFonts w:ascii="Times New Roman" w:hAnsi="Times New Roman"/>
          <w:b/>
          <w:sz w:val="36"/>
        </w:rPr>
        <w:t xml:space="preserve">    </w:t>
      </w:r>
      <w:r w:rsidR="000F1F6F">
        <w:rPr>
          <w:rFonts w:ascii="Times New Roman" w:hAnsi="Times New Roman"/>
          <w:b/>
          <w:sz w:val="36"/>
        </w:rPr>
        <w:t xml:space="preserve">     </w:t>
      </w:r>
    </w:p>
    <w:p w14:paraId="68AEB657" w14:textId="77777777" w:rsidR="002B2FAC" w:rsidRDefault="002B2FAC">
      <w:pPr>
        <w:spacing w:after="0" w:line="240" w:lineRule="auto"/>
        <w:rPr>
          <w:rFonts w:ascii="Times New Roman" w:hAnsi="Times New Roman"/>
          <w:b/>
          <w:sz w:val="36"/>
        </w:rPr>
      </w:pPr>
    </w:p>
    <w:p w14:paraId="119620EB" w14:textId="77777777" w:rsidR="00CB6FCE" w:rsidRPr="00CB6FCE" w:rsidRDefault="00CB6FCE" w:rsidP="00CB6FCE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</w:pPr>
      <w:r w:rsidRPr="00CB6FCE"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  <w:t>Frais de candidature : 15 000 F CFA</w:t>
      </w:r>
    </w:p>
    <w:p w14:paraId="47798DC5" w14:textId="77777777" w:rsidR="006F70C8" w:rsidRDefault="006F70C8">
      <w:pPr>
        <w:spacing w:after="0" w:line="240" w:lineRule="auto"/>
        <w:rPr>
          <w:rFonts w:ascii="Times New Roman" w:hAnsi="Times New Roman"/>
          <w:b/>
          <w:sz w:val="36"/>
        </w:rPr>
      </w:pPr>
    </w:p>
    <w:p w14:paraId="1D409376" w14:textId="77777777" w:rsidR="00F67482" w:rsidRDefault="0019567B" w:rsidP="00CB6FCE">
      <w:pPr>
        <w:spacing w:after="0" w:line="240" w:lineRule="auto"/>
        <w:jc w:val="right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4"/>
          <w:szCs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>
        <w:rPr>
          <w:rFonts w:ascii="Times New Roman" w:hAnsi="Times New Roman"/>
          <w:b/>
          <w:sz w:val="24"/>
          <w:szCs w:val="16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16"/>
        </w:rPr>
      </w:r>
      <w:r w:rsidR="00000000">
        <w:rPr>
          <w:rFonts w:ascii="Times New Roman" w:hAnsi="Times New Roman"/>
          <w:b/>
          <w:sz w:val="24"/>
          <w:szCs w:val="16"/>
        </w:rPr>
        <w:fldChar w:fldCharType="separate"/>
      </w:r>
      <w:r>
        <w:rPr>
          <w:rFonts w:ascii="Times New Roman" w:hAnsi="Times New Roman"/>
          <w:b/>
          <w:sz w:val="24"/>
          <w:szCs w:val="16"/>
        </w:rPr>
        <w:fldChar w:fldCharType="end"/>
      </w:r>
      <w:bookmarkEnd w:id="9"/>
      <w:r>
        <w:rPr>
          <w:rFonts w:ascii="Times New Roman" w:hAnsi="Times New Roman"/>
          <w:b/>
          <w:sz w:val="24"/>
          <w:szCs w:val="16"/>
        </w:rPr>
        <w:t xml:space="preserve"> </w:t>
      </w:r>
      <w:r w:rsidR="000D26F4" w:rsidRPr="00CB6FCE">
        <w:rPr>
          <w:rFonts w:ascii="Times New Roman" w:hAnsi="Times New Roman"/>
          <w:bCs/>
          <w:sz w:val="24"/>
          <w:szCs w:val="16"/>
        </w:rPr>
        <w:t>J’ai lu et j’accepte les conditions générales</w:t>
      </w:r>
    </w:p>
    <w:p w14:paraId="5165E7FD" w14:textId="77777777" w:rsidR="00F67482" w:rsidRDefault="00F67482">
      <w:pPr>
        <w:spacing w:after="0" w:line="240" w:lineRule="auto"/>
        <w:rPr>
          <w:rFonts w:ascii="Times New Roman" w:hAnsi="Times New Roman"/>
          <w:b/>
          <w:sz w:val="28"/>
          <w:szCs w:val="18"/>
        </w:rPr>
      </w:pPr>
    </w:p>
    <w:p w14:paraId="4D81B1BF" w14:textId="77777777" w:rsidR="00DA5554" w:rsidRDefault="00DA5554" w:rsidP="00F67482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18"/>
        </w:rPr>
      </w:pPr>
    </w:p>
    <w:p w14:paraId="038CC841" w14:textId="77777777" w:rsidR="00F67482" w:rsidRPr="00F41D76" w:rsidRDefault="00F67482" w:rsidP="00F67482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18"/>
        </w:rPr>
      </w:pPr>
      <w:r w:rsidRPr="00F67482">
        <w:rPr>
          <w:rFonts w:ascii="Times New Roman" w:hAnsi="Times New Roman"/>
          <w:b/>
          <w:bCs/>
          <w:i/>
          <w:iCs/>
          <w:sz w:val="28"/>
          <w:szCs w:val="18"/>
        </w:rPr>
        <w:t>Bulletin (1</w:t>
      </w:r>
      <w:r w:rsidRPr="00F41D76">
        <w:rPr>
          <w:rFonts w:ascii="Times New Roman" w:hAnsi="Times New Roman"/>
          <w:b/>
          <w:bCs/>
          <w:i/>
          <w:iCs/>
          <w:sz w:val="28"/>
          <w:szCs w:val="18"/>
          <w:vertAlign w:val="superscript"/>
        </w:rPr>
        <w:t>ère</w:t>
      </w:r>
      <w:r w:rsidRPr="00F41D76">
        <w:rPr>
          <w:rFonts w:ascii="Times New Roman" w:hAnsi="Times New Roman"/>
          <w:b/>
          <w:bCs/>
          <w:i/>
          <w:iCs/>
          <w:sz w:val="28"/>
          <w:szCs w:val="18"/>
        </w:rPr>
        <w:t xml:space="preserve"> </w:t>
      </w:r>
      <w:r w:rsidRPr="00F67482">
        <w:rPr>
          <w:rFonts w:ascii="Times New Roman" w:hAnsi="Times New Roman"/>
          <w:b/>
          <w:bCs/>
          <w:i/>
          <w:iCs/>
          <w:sz w:val="28"/>
          <w:szCs w:val="18"/>
        </w:rPr>
        <w:t>page imprimée, signée, scannée) à renvoyer par mail à</w:t>
      </w:r>
    </w:p>
    <w:p w14:paraId="4AEB0D40" w14:textId="77777777" w:rsidR="003C5C75" w:rsidRDefault="00F67482" w:rsidP="00F67482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18"/>
        </w:rPr>
      </w:pPr>
      <w:r w:rsidRPr="00F41D76">
        <w:rPr>
          <w:rFonts w:ascii="Times New Roman" w:hAnsi="Times New Roman"/>
          <w:b/>
          <w:bCs/>
          <w:i/>
          <w:iCs/>
          <w:sz w:val="28"/>
          <w:szCs w:val="18"/>
        </w:rPr>
        <w:t xml:space="preserve"> </w:t>
      </w:r>
      <w:hyperlink r:id="rId10" w:history="1">
        <w:r w:rsidRPr="00F41D76">
          <w:rPr>
            <w:rStyle w:val="Lienhypertexte"/>
            <w:rFonts w:ascii="Times New Roman" w:hAnsi="Times New Roman"/>
            <w:b/>
            <w:bCs/>
            <w:i/>
            <w:iCs/>
            <w:sz w:val="28"/>
            <w:szCs w:val="18"/>
          </w:rPr>
          <w:t>ted-edgard.wango82@ufh.edu.ci</w:t>
        </w:r>
      </w:hyperlink>
    </w:p>
    <w:p w14:paraId="36682D76" w14:textId="77777777" w:rsidR="00483112" w:rsidRPr="00F41D76" w:rsidRDefault="00483112" w:rsidP="00F67482">
      <w:pPr>
        <w:spacing w:after="0" w:line="240" w:lineRule="auto"/>
        <w:rPr>
          <w:rFonts w:ascii="Times New Roman" w:hAnsi="Times New Roman"/>
          <w:b/>
          <w:smallCaps/>
          <w:color w:val="C45911" w:themeColor="accent2" w:themeShade="BF"/>
          <w:sz w:val="28"/>
          <w:szCs w:val="8"/>
        </w:rPr>
      </w:pPr>
      <w:r w:rsidRPr="00F41D76">
        <w:rPr>
          <w:rFonts w:ascii="Times New Roman" w:hAnsi="Times New Roman"/>
          <w:b/>
          <w:smallCaps/>
          <w:color w:val="C45911" w:themeColor="accent2" w:themeShade="BF"/>
          <w:sz w:val="28"/>
          <w:szCs w:val="8"/>
        </w:rPr>
        <w:br w:type="page"/>
      </w:r>
    </w:p>
    <w:p w14:paraId="55A4E035" w14:textId="77777777" w:rsidR="00483112" w:rsidRPr="00867C4B" w:rsidRDefault="00483112" w:rsidP="00483112">
      <w:pPr>
        <w:spacing w:after="240"/>
        <w:jc w:val="both"/>
        <w:rPr>
          <w:rFonts w:ascii="Times New Roman" w:hAnsi="Times New Roman"/>
          <w:b/>
          <w:caps/>
          <w:smallCaps/>
          <w:color w:val="C45911" w:themeColor="accent2" w:themeShade="BF"/>
          <w:sz w:val="18"/>
          <w:szCs w:val="2"/>
        </w:rPr>
      </w:pPr>
      <w:r w:rsidRPr="00867C4B">
        <w:rPr>
          <w:rFonts w:ascii="Times New Roman" w:hAnsi="Times New Roman"/>
          <w:b/>
          <w:smallCaps/>
          <w:color w:val="C45911" w:themeColor="accent2" w:themeShade="BF"/>
          <w:sz w:val="28"/>
          <w:szCs w:val="8"/>
        </w:rPr>
        <w:lastRenderedPageBreak/>
        <w:t>Annexe 1 : Pièces à fournir et modalités de recrutements</w:t>
      </w:r>
    </w:p>
    <w:p w14:paraId="313A3103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773D">
        <w:rPr>
          <w:rFonts w:ascii="Times New Roman" w:hAnsi="Times New Roman"/>
          <w:sz w:val="24"/>
          <w:szCs w:val="24"/>
        </w:rPr>
        <w:t>Lettre de motivation manuscrite adressée au Directeur de l’UFR STRM ;</w:t>
      </w:r>
    </w:p>
    <w:p w14:paraId="20771F2D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2773D">
        <w:rPr>
          <w:rFonts w:ascii="Times New Roman" w:hAnsi="Times New Roman"/>
          <w:bCs/>
          <w:sz w:val="24"/>
          <w:szCs w:val="24"/>
        </w:rPr>
        <w:t>Une (1) photocopie légalisée du BAC (ou attestation de réussite) ;</w:t>
      </w:r>
    </w:p>
    <w:p w14:paraId="14F3C815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2773D">
        <w:rPr>
          <w:rFonts w:ascii="Times New Roman" w:hAnsi="Times New Roman"/>
          <w:bCs/>
          <w:sz w:val="24"/>
          <w:szCs w:val="24"/>
        </w:rPr>
        <w:t>Une (1) photocopie légalisée du diplôme de BTS (DUT) ou de l’attestation de réussite ;</w:t>
      </w:r>
    </w:p>
    <w:p w14:paraId="674F9316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2773D">
        <w:rPr>
          <w:rFonts w:ascii="Times New Roman" w:hAnsi="Times New Roman"/>
          <w:bCs/>
          <w:sz w:val="24"/>
          <w:szCs w:val="24"/>
        </w:rPr>
        <w:t>Une (1) photocopie légalisée des attestations de réussite de L1 et L2</w:t>
      </w:r>
    </w:p>
    <w:p w14:paraId="72CA9B70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2773D">
        <w:rPr>
          <w:rFonts w:ascii="Times New Roman" w:hAnsi="Times New Roman"/>
          <w:bCs/>
          <w:sz w:val="24"/>
          <w:szCs w:val="24"/>
        </w:rPr>
        <w:t>Une (1) photocopie légalisée des relevés de notes des deux (2) dernières années (BTS 1, BTS 2, L1, L2) ;</w:t>
      </w:r>
    </w:p>
    <w:p w14:paraId="61BA1FD5" w14:textId="77777777" w:rsidR="00483112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42773D">
        <w:rPr>
          <w:rFonts w:ascii="Times New Roman" w:hAnsi="Times New Roman"/>
          <w:bCs/>
          <w:sz w:val="24"/>
          <w:szCs w:val="24"/>
        </w:rPr>
        <w:t>Un (1) extrait de naissance</w:t>
      </w:r>
    </w:p>
    <w:p w14:paraId="3C6409DE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Pr="0042773D">
        <w:rPr>
          <w:rFonts w:ascii="Times New Roman" w:hAnsi="Times New Roman"/>
          <w:bCs/>
          <w:sz w:val="24"/>
          <w:szCs w:val="24"/>
        </w:rPr>
        <w:t xml:space="preserve">ne (1) photocopie de la </w:t>
      </w:r>
      <w:r>
        <w:rPr>
          <w:rFonts w:ascii="Times New Roman" w:hAnsi="Times New Roman"/>
          <w:bCs/>
          <w:sz w:val="24"/>
          <w:szCs w:val="24"/>
        </w:rPr>
        <w:t>carte nationale d’identité ou du passeport / la carte de séjour</w:t>
      </w:r>
      <w:r w:rsidRPr="0042773D">
        <w:rPr>
          <w:rFonts w:ascii="Times New Roman" w:hAnsi="Times New Roman"/>
          <w:bCs/>
          <w:sz w:val="24"/>
          <w:szCs w:val="24"/>
        </w:rPr>
        <w:t> ;</w:t>
      </w:r>
    </w:p>
    <w:p w14:paraId="64DB5B2B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773D">
        <w:rPr>
          <w:rFonts w:ascii="Times New Roman" w:hAnsi="Times New Roman"/>
          <w:sz w:val="24"/>
          <w:szCs w:val="24"/>
        </w:rPr>
        <w:t xml:space="preserve">Un (1) </w:t>
      </w:r>
      <w:r>
        <w:rPr>
          <w:rFonts w:ascii="Times New Roman" w:hAnsi="Times New Roman"/>
          <w:sz w:val="24"/>
          <w:szCs w:val="24"/>
        </w:rPr>
        <w:t xml:space="preserve">curriculum vitae </w:t>
      </w:r>
      <w:r w:rsidRPr="0042773D">
        <w:rPr>
          <w:rFonts w:ascii="Times New Roman" w:hAnsi="Times New Roman"/>
          <w:sz w:val="24"/>
          <w:szCs w:val="24"/>
        </w:rPr>
        <w:t>(2 pages max</w:t>
      </w:r>
      <w:r w:rsidR="00624D25">
        <w:rPr>
          <w:rFonts w:ascii="Times New Roman" w:hAnsi="Times New Roman"/>
          <w:sz w:val="24"/>
          <w:szCs w:val="24"/>
        </w:rPr>
        <w:t>imum</w:t>
      </w:r>
      <w:r w:rsidRPr="0042773D">
        <w:rPr>
          <w:rFonts w:ascii="Times New Roman" w:hAnsi="Times New Roman"/>
          <w:sz w:val="24"/>
          <w:szCs w:val="24"/>
        </w:rPr>
        <w:t>)</w:t>
      </w:r>
    </w:p>
    <w:p w14:paraId="4E457270" w14:textId="77777777" w:rsidR="00483112" w:rsidRPr="0042773D" w:rsidRDefault="00483112" w:rsidP="00D90A86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773D">
        <w:rPr>
          <w:rFonts w:ascii="Times New Roman" w:hAnsi="Times New Roman"/>
          <w:sz w:val="24"/>
          <w:szCs w:val="24"/>
        </w:rPr>
        <w:t xml:space="preserve">Reçu du payement des frais de candidature et de traitement des dossiers : </w:t>
      </w:r>
      <w:r w:rsidRPr="0042773D">
        <w:rPr>
          <w:rFonts w:ascii="Times New Roman" w:hAnsi="Times New Roman"/>
          <w:b/>
          <w:bCs/>
          <w:sz w:val="24"/>
          <w:szCs w:val="24"/>
        </w:rPr>
        <w:t>15 000 F CFA (non remboursable)</w:t>
      </w:r>
    </w:p>
    <w:p w14:paraId="59440927" w14:textId="77777777" w:rsidR="00483112" w:rsidRPr="0042773D" w:rsidRDefault="00483112" w:rsidP="00D90A8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2200E89" w14:textId="77777777" w:rsidR="00483112" w:rsidRPr="0042773D" w:rsidRDefault="00483112" w:rsidP="00D90A86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42773D">
        <w:rPr>
          <w:rFonts w:ascii="Times New Roman" w:hAnsi="Times New Roman"/>
          <w:sz w:val="24"/>
          <w:szCs w:val="24"/>
        </w:rPr>
        <w:t>L’admission dans la Licence Professionnelle de Topographie-Bathymétrie se fait en trois (3) étapes :</w:t>
      </w:r>
    </w:p>
    <w:p w14:paraId="42DA70CA" w14:textId="77777777" w:rsidR="00483112" w:rsidRPr="0042773D" w:rsidRDefault="00483112" w:rsidP="00D90A86">
      <w:pPr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773D">
        <w:rPr>
          <w:rFonts w:ascii="Times New Roman" w:hAnsi="Times New Roman"/>
          <w:b/>
          <w:sz w:val="24"/>
          <w:szCs w:val="24"/>
          <w:u w:val="single"/>
        </w:rPr>
        <w:t>PRESELECTION</w:t>
      </w:r>
      <w:r w:rsidRPr="0042773D">
        <w:rPr>
          <w:rFonts w:ascii="Times New Roman" w:hAnsi="Times New Roman"/>
          <w:b/>
          <w:sz w:val="24"/>
          <w:szCs w:val="24"/>
        </w:rPr>
        <w:t> :</w:t>
      </w:r>
      <w:r w:rsidRPr="0042773D">
        <w:rPr>
          <w:rFonts w:ascii="Times New Roman" w:hAnsi="Times New Roman"/>
          <w:sz w:val="24"/>
          <w:szCs w:val="24"/>
        </w:rPr>
        <w:t xml:space="preserve">  A partir de l’analyse du dossier</w:t>
      </w:r>
    </w:p>
    <w:p w14:paraId="5125D91D" w14:textId="77777777" w:rsidR="00483112" w:rsidRPr="0042773D" w:rsidRDefault="00483112" w:rsidP="00D90A86">
      <w:pPr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773D">
        <w:rPr>
          <w:rFonts w:ascii="Times New Roman" w:hAnsi="Times New Roman"/>
          <w:b/>
          <w:sz w:val="24"/>
          <w:szCs w:val="24"/>
          <w:u w:val="single"/>
        </w:rPr>
        <w:t>ADMISSIBILITE</w:t>
      </w:r>
      <w:r w:rsidRPr="0042773D">
        <w:rPr>
          <w:rFonts w:ascii="Times New Roman" w:hAnsi="Times New Roman"/>
          <w:b/>
          <w:sz w:val="24"/>
          <w:szCs w:val="24"/>
        </w:rPr>
        <w:t xml:space="preserve"> : </w:t>
      </w:r>
      <w:r w:rsidRPr="0042773D">
        <w:rPr>
          <w:rFonts w:ascii="Times New Roman" w:hAnsi="Times New Roman"/>
          <w:sz w:val="24"/>
          <w:szCs w:val="24"/>
        </w:rPr>
        <w:t>A partir d’un test écrit</w:t>
      </w:r>
    </w:p>
    <w:p w14:paraId="3406FE4F" w14:textId="77777777" w:rsidR="00483112" w:rsidRDefault="00483112" w:rsidP="00D90A86">
      <w:pPr>
        <w:numPr>
          <w:ilvl w:val="0"/>
          <w:numId w:val="2"/>
        </w:numPr>
        <w:spacing w:after="240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773D">
        <w:rPr>
          <w:rFonts w:ascii="Times New Roman" w:hAnsi="Times New Roman"/>
          <w:b/>
          <w:sz w:val="24"/>
          <w:szCs w:val="24"/>
          <w:u w:val="single"/>
        </w:rPr>
        <w:t>ADMISSION</w:t>
      </w:r>
      <w:r w:rsidRPr="0042773D">
        <w:rPr>
          <w:rFonts w:ascii="Times New Roman" w:hAnsi="Times New Roman"/>
          <w:b/>
          <w:sz w:val="24"/>
          <w:szCs w:val="24"/>
        </w:rPr>
        <w:t xml:space="preserve"> : </w:t>
      </w:r>
      <w:r w:rsidRPr="0042773D">
        <w:rPr>
          <w:rFonts w:ascii="Times New Roman" w:hAnsi="Times New Roman"/>
          <w:sz w:val="24"/>
          <w:szCs w:val="24"/>
        </w:rPr>
        <w:t>A partir d’un test oral devant un jury</w:t>
      </w:r>
    </w:p>
    <w:p w14:paraId="0B56EF33" w14:textId="77777777" w:rsidR="00624D25" w:rsidRPr="00FB4370" w:rsidRDefault="00624D25" w:rsidP="00483112">
      <w:pPr>
        <w:numPr>
          <w:ilvl w:val="0"/>
          <w:numId w:val="2"/>
        </w:numPr>
        <w:spacing w:after="24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FRAIS DE FORMATION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370">
        <w:rPr>
          <w:rFonts w:ascii="Times New Roman" w:hAnsi="Times New Roman"/>
          <w:b/>
          <w:bCs/>
          <w:sz w:val="32"/>
          <w:szCs w:val="32"/>
        </w:rPr>
        <w:t>1</w:t>
      </w:r>
      <w:r w:rsidR="00FB4370" w:rsidRPr="00FB4370">
        <w:rPr>
          <w:rFonts w:ascii="Times New Roman" w:hAnsi="Times New Roman"/>
          <w:b/>
          <w:bCs/>
          <w:sz w:val="32"/>
          <w:szCs w:val="32"/>
        </w:rPr>
        <w:t>.050.000 F CFA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B67C4" w:rsidRPr="00FB4370" w14:paraId="1E91EDEF" w14:textId="77777777" w:rsidTr="00DA5554">
        <w:tc>
          <w:tcPr>
            <w:tcW w:w="1250" w:type="pct"/>
            <w:vAlign w:val="center"/>
          </w:tcPr>
          <w:p w14:paraId="21232A7B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er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Versement</w:t>
            </w:r>
          </w:p>
        </w:tc>
        <w:tc>
          <w:tcPr>
            <w:tcW w:w="1250" w:type="pct"/>
            <w:vAlign w:val="center"/>
          </w:tcPr>
          <w:p w14:paraId="5D2177F0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Versement</w:t>
            </w:r>
          </w:p>
        </w:tc>
        <w:tc>
          <w:tcPr>
            <w:tcW w:w="1250" w:type="pct"/>
            <w:vAlign w:val="center"/>
          </w:tcPr>
          <w:p w14:paraId="6803286C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Versement</w:t>
            </w:r>
          </w:p>
        </w:tc>
        <w:tc>
          <w:tcPr>
            <w:tcW w:w="1250" w:type="pct"/>
            <w:vAlign w:val="center"/>
          </w:tcPr>
          <w:p w14:paraId="5C32A933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FB43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Versement</w:t>
            </w:r>
          </w:p>
        </w:tc>
      </w:tr>
      <w:tr w:rsidR="009B67C4" w:rsidRPr="00FB4370" w14:paraId="159B54D7" w14:textId="77777777" w:rsidTr="00DA5554">
        <w:tc>
          <w:tcPr>
            <w:tcW w:w="1250" w:type="pct"/>
          </w:tcPr>
          <w:p w14:paraId="5F61AC95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300 000 </w:t>
            </w:r>
          </w:p>
        </w:tc>
        <w:tc>
          <w:tcPr>
            <w:tcW w:w="1250" w:type="pct"/>
          </w:tcPr>
          <w:p w14:paraId="4126CA43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300 000 </w:t>
            </w:r>
          </w:p>
        </w:tc>
        <w:tc>
          <w:tcPr>
            <w:tcW w:w="1250" w:type="pct"/>
          </w:tcPr>
          <w:p w14:paraId="082A4908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250 000</w:t>
            </w:r>
          </w:p>
        </w:tc>
        <w:tc>
          <w:tcPr>
            <w:tcW w:w="1250" w:type="pct"/>
          </w:tcPr>
          <w:p w14:paraId="59405F78" w14:textId="77777777" w:rsidR="009B67C4" w:rsidRPr="00FB4370" w:rsidRDefault="009B67C4" w:rsidP="00DA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</w:tr>
    </w:tbl>
    <w:p w14:paraId="03127235" w14:textId="77777777" w:rsidR="00483112" w:rsidRPr="00624D25" w:rsidRDefault="00483112" w:rsidP="00624D25">
      <w:pPr>
        <w:spacing w:after="0" w:line="240" w:lineRule="auto"/>
        <w:rPr>
          <w:rFonts w:ascii="Times New Roman" w:hAnsi="Times New Roman"/>
          <w:sz w:val="48"/>
        </w:rPr>
      </w:pPr>
      <w:r w:rsidRPr="00624D25">
        <w:rPr>
          <w:rFonts w:ascii="Times New Roman" w:hAnsi="Times New Roman"/>
          <w:sz w:val="48"/>
        </w:rPr>
        <w:br w:type="page"/>
      </w:r>
    </w:p>
    <w:p w14:paraId="75B41445" w14:textId="77777777" w:rsidR="00483112" w:rsidRPr="00867C4B" w:rsidRDefault="00483112" w:rsidP="00483112">
      <w:pPr>
        <w:spacing w:after="240"/>
        <w:jc w:val="both"/>
        <w:rPr>
          <w:rFonts w:ascii="Times New Roman" w:hAnsi="Times New Roman"/>
          <w:b/>
          <w:caps/>
          <w:smallCaps/>
          <w:color w:val="C45911" w:themeColor="accent2" w:themeShade="BF"/>
          <w:sz w:val="28"/>
          <w:szCs w:val="28"/>
        </w:rPr>
      </w:pPr>
      <w:r w:rsidRPr="00867C4B">
        <w:rPr>
          <w:rFonts w:ascii="Times New Roman" w:hAnsi="Times New Roman"/>
          <w:b/>
          <w:smallCaps/>
          <w:color w:val="C45911" w:themeColor="accent2" w:themeShade="BF"/>
          <w:sz w:val="28"/>
          <w:szCs w:val="28"/>
        </w:rPr>
        <w:lastRenderedPageBreak/>
        <w:t>Annexe 2 : présentation de la formation</w:t>
      </w:r>
    </w:p>
    <w:p w14:paraId="187AA40A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0A86">
        <w:rPr>
          <w:rFonts w:ascii="Times New Roman" w:hAnsi="Times New Roman"/>
          <w:b/>
          <w:bCs/>
          <w:sz w:val="24"/>
          <w:szCs w:val="24"/>
        </w:rPr>
        <w:t>PUBLIC</w:t>
      </w:r>
    </w:p>
    <w:p w14:paraId="33F3DFB0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Toutes les personnes titulaires d’un diplôme de niveau Bac+2 scientifique, souhaitant faire une troisième année de Licence.</w:t>
      </w:r>
    </w:p>
    <w:p w14:paraId="2DD9246D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739FE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0A86">
        <w:rPr>
          <w:rFonts w:ascii="Times New Roman" w:hAnsi="Times New Roman"/>
          <w:b/>
          <w:bCs/>
          <w:sz w:val="24"/>
          <w:szCs w:val="24"/>
        </w:rPr>
        <w:t>OBJECTIFS DE LA FORMATION</w:t>
      </w:r>
    </w:p>
    <w:p w14:paraId="7358C1A7" w14:textId="77777777" w:rsidR="00483112" w:rsidRPr="00D90A86" w:rsidRDefault="00483112" w:rsidP="00483112">
      <w:pPr>
        <w:pStyle w:val="Paragraphedeliste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Savoir administrer et mettre en œuvre les équipements de topographie et de bathymétrie :</w:t>
      </w:r>
    </w:p>
    <w:p w14:paraId="2F0A1197" w14:textId="77777777" w:rsidR="00483112" w:rsidRPr="00D90A86" w:rsidRDefault="00483112" w:rsidP="00483112">
      <w:pPr>
        <w:pStyle w:val="Paragraphedeliste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Savoir post-traiter les données topographiques et bathymétriques ;</w:t>
      </w:r>
    </w:p>
    <w:p w14:paraId="30519351" w14:textId="77777777" w:rsidR="00483112" w:rsidRPr="00D90A86" w:rsidRDefault="00483112" w:rsidP="00483112">
      <w:pPr>
        <w:pStyle w:val="Paragraphedeliste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Savoir positionner des points caractéristiques avec une précision géodésique ;</w:t>
      </w:r>
    </w:p>
    <w:p w14:paraId="448D4C83" w14:textId="77777777" w:rsidR="00483112" w:rsidRPr="00D90A86" w:rsidRDefault="00483112" w:rsidP="00483112">
      <w:pPr>
        <w:pStyle w:val="Paragraphedeliste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Participer aux études de conception (CAO/DAO, SIG) ;</w:t>
      </w:r>
    </w:p>
    <w:p w14:paraId="7BBD1F5E" w14:textId="77777777" w:rsidR="00483112" w:rsidRPr="00D90A86" w:rsidRDefault="00483112" w:rsidP="00483112">
      <w:pPr>
        <w:pStyle w:val="Paragraphedeliste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Savoir spécifier un levé topographique et bathymétrique ;</w:t>
      </w:r>
    </w:p>
    <w:p w14:paraId="21695AED" w14:textId="77777777" w:rsidR="00483112" w:rsidRPr="00D90A86" w:rsidRDefault="00483112" w:rsidP="00483112">
      <w:pPr>
        <w:pStyle w:val="Paragraphedeliste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Savoir formuler ses achats de matériels topographiques et bathymétriques.</w:t>
      </w:r>
    </w:p>
    <w:p w14:paraId="61D200A6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FD63E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0A86">
        <w:rPr>
          <w:rFonts w:ascii="Times New Roman" w:hAnsi="Times New Roman"/>
          <w:b/>
          <w:bCs/>
          <w:sz w:val="24"/>
          <w:szCs w:val="24"/>
        </w:rPr>
        <w:t>DUREE</w:t>
      </w:r>
    </w:p>
    <w:p w14:paraId="6D7ADE9D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 xml:space="preserve">La durée est estimée à 9 mois avec 3 mois de stage. Un minimum de 24 heures de </w:t>
      </w:r>
      <w:r w:rsidR="00D05F6C">
        <w:rPr>
          <w:rFonts w:ascii="Times New Roman" w:hAnsi="Times New Roman"/>
          <w:sz w:val="24"/>
          <w:szCs w:val="24"/>
        </w:rPr>
        <w:t>cours</w:t>
      </w:r>
      <w:r w:rsidRPr="00D90A86">
        <w:rPr>
          <w:rFonts w:ascii="Times New Roman" w:hAnsi="Times New Roman"/>
          <w:sz w:val="24"/>
          <w:szCs w:val="24"/>
        </w:rPr>
        <w:t xml:space="preserve"> par semaine avec des sorties de terrain d</w:t>
      </w:r>
      <w:r w:rsidR="00D05F6C">
        <w:rPr>
          <w:rFonts w:ascii="Times New Roman" w:hAnsi="Times New Roman"/>
          <w:sz w:val="24"/>
          <w:szCs w:val="24"/>
        </w:rPr>
        <w:t>e durée maximale de</w:t>
      </w:r>
      <w:r w:rsidRPr="00D90A86">
        <w:rPr>
          <w:rFonts w:ascii="Times New Roman" w:hAnsi="Times New Roman"/>
          <w:sz w:val="24"/>
          <w:szCs w:val="24"/>
        </w:rPr>
        <w:t xml:space="preserve"> 3 jours.</w:t>
      </w:r>
    </w:p>
    <w:p w14:paraId="1DBB21ED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11425D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0A86">
        <w:rPr>
          <w:rFonts w:ascii="Times New Roman" w:hAnsi="Times New Roman"/>
          <w:b/>
          <w:bCs/>
          <w:sz w:val="24"/>
          <w:szCs w:val="24"/>
        </w:rPr>
        <w:t>MODALITES ET DELAIS D’ACCES</w:t>
      </w:r>
    </w:p>
    <w:p w14:paraId="442BA547" w14:textId="77777777" w:rsidR="00483112" w:rsidRPr="00D90A86" w:rsidRDefault="00483112" w:rsidP="00483112">
      <w:pPr>
        <w:pStyle w:val="Paragraphedeliste"/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Inscription via notre bulletin d’inscription : au minimum 15 jours avant le démarrage de la formation;</w:t>
      </w:r>
    </w:p>
    <w:p w14:paraId="5970772C" w14:textId="77777777" w:rsidR="00483112" w:rsidRPr="00D90A86" w:rsidRDefault="00483112" w:rsidP="00483112">
      <w:pPr>
        <w:pStyle w:val="Paragraphedeliste"/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25 apprenants maximum par promotion;</w:t>
      </w:r>
    </w:p>
    <w:p w14:paraId="4A98BFC8" w14:textId="77777777" w:rsidR="00483112" w:rsidRPr="00D90A86" w:rsidRDefault="00483112" w:rsidP="00483112">
      <w:pPr>
        <w:pStyle w:val="Paragraphedeliste"/>
        <w:numPr>
          <w:ilvl w:val="0"/>
          <w:numId w:val="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Avant le début de la formation, une réunion de rentrée permet de clarifier l’organisation de la formation;</w:t>
      </w:r>
    </w:p>
    <w:p w14:paraId="61022B9A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4FABE2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0A86">
        <w:rPr>
          <w:rFonts w:ascii="Times New Roman" w:hAnsi="Times New Roman"/>
          <w:b/>
          <w:bCs/>
          <w:sz w:val="24"/>
          <w:szCs w:val="24"/>
        </w:rPr>
        <w:t>MODALITES PEDAGOGIQUES</w:t>
      </w:r>
    </w:p>
    <w:p w14:paraId="2A81B706" w14:textId="77777777" w:rsidR="00483112" w:rsidRPr="00D90A86" w:rsidRDefault="00483112" w:rsidP="00483112">
      <w:pPr>
        <w:pStyle w:val="Paragraphedeliste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Cours théoriques, démonstrations, travaux dirigés, évaluations, projet de fin de formation ou stage ;</w:t>
      </w:r>
    </w:p>
    <w:p w14:paraId="4D572451" w14:textId="77777777" w:rsidR="00483112" w:rsidRPr="00D90A86" w:rsidRDefault="00483112" w:rsidP="00483112">
      <w:pPr>
        <w:pStyle w:val="Paragraphedeliste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Le matériel de TP est fourni par le programme ;</w:t>
      </w:r>
    </w:p>
    <w:p w14:paraId="231907AD" w14:textId="77777777" w:rsidR="00483112" w:rsidRPr="00D90A86" w:rsidRDefault="00483112" w:rsidP="00483112">
      <w:pPr>
        <w:pStyle w:val="Paragraphedeliste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Rapport demandé après chaque sortie de terrain;</w:t>
      </w:r>
    </w:p>
    <w:p w14:paraId="12483FEF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95D42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0A86">
        <w:rPr>
          <w:rFonts w:ascii="Times New Roman" w:hAnsi="Times New Roman"/>
          <w:b/>
          <w:bCs/>
          <w:sz w:val="24"/>
          <w:szCs w:val="24"/>
        </w:rPr>
        <w:t>MODALITES D’EVALUATION</w:t>
      </w:r>
    </w:p>
    <w:p w14:paraId="600B97F9" w14:textId="77777777" w:rsidR="00483112" w:rsidRPr="00D90A86" w:rsidRDefault="00483112" w:rsidP="00336B2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 xml:space="preserve">• </w:t>
      </w:r>
      <w:r w:rsidR="00C400BE">
        <w:rPr>
          <w:rFonts w:ascii="Times New Roman" w:hAnsi="Times New Roman"/>
          <w:sz w:val="24"/>
          <w:szCs w:val="24"/>
        </w:rPr>
        <w:t>Des</w:t>
      </w:r>
      <w:r w:rsidRPr="00D90A86">
        <w:rPr>
          <w:rFonts w:ascii="Times New Roman" w:hAnsi="Times New Roman"/>
          <w:sz w:val="24"/>
          <w:szCs w:val="24"/>
        </w:rPr>
        <w:t xml:space="preserve"> test</w:t>
      </w:r>
      <w:r w:rsidR="00C400BE">
        <w:rPr>
          <w:rFonts w:ascii="Times New Roman" w:hAnsi="Times New Roman"/>
          <w:sz w:val="24"/>
          <w:szCs w:val="24"/>
        </w:rPr>
        <w:t>s</w:t>
      </w:r>
      <w:r w:rsidRPr="00D90A86">
        <w:rPr>
          <w:rFonts w:ascii="Times New Roman" w:hAnsi="Times New Roman"/>
          <w:sz w:val="24"/>
          <w:szCs w:val="24"/>
        </w:rPr>
        <w:t xml:space="preserve"> de connaissances (portant sur les </w:t>
      </w:r>
      <w:r w:rsidR="00C400BE">
        <w:rPr>
          <w:rFonts w:ascii="Times New Roman" w:hAnsi="Times New Roman"/>
          <w:sz w:val="24"/>
          <w:szCs w:val="24"/>
        </w:rPr>
        <w:t>CM, TD et TP</w:t>
      </w:r>
      <w:r w:rsidRPr="00D90A86">
        <w:rPr>
          <w:rFonts w:ascii="Times New Roman" w:hAnsi="Times New Roman"/>
          <w:sz w:val="24"/>
          <w:szCs w:val="24"/>
        </w:rPr>
        <w:t>) valider</w:t>
      </w:r>
      <w:r w:rsidR="00C400BE">
        <w:rPr>
          <w:rFonts w:ascii="Times New Roman" w:hAnsi="Times New Roman"/>
          <w:sz w:val="24"/>
          <w:szCs w:val="24"/>
        </w:rPr>
        <w:t>ont</w:t>
      </w:r>
      <w:r w:rsidRPr="00D90A86">
        <w:rPr>
          <w:rFonts w:ascii="Times New Roman" w:hAnsi="Times New Roman"/>
          <w:sz w:val="24"/>
          <w:szCs w:val="24"/>
        </w:rPr>
        <w:t xml:space="preserve"> chaque unité d’enseignement. Une note égale ou supérieure à 1</w:t>
      </w:r>
      <w:r w:rsidR="00170D3C">
        <w:rPr>
          <w:rFonts w:ascii="Times New Roman" w:hAnsi="Times New Roman"/>
          <w:sz w:val="24"/>
          <w:szCs w:val="24"/>
        </w:rPr>
        <w:t>2</w:t>
      </w:r>
      <w:r w:rsidRPr="00D90A86">
        <w:rPr>
          <w:rFonts w:ascii="Times New Roman" w:hAnsi="Times New Roman"/>
          <w:sz w:val="24"/>
          <w:szCs w:val="24"/>
        </w:rPr>
        <w:t>/20 est requise pour valider chaque module</w:t>
      </w:r>
      <w:r w:rsidR="00336B27">
        <w:rPr>
          <w:rFonts w:ascii="Times New Roman" w:hAnsi="Times New Roman"/>
          <w:sz w:val="24"/>
          <w:szCs w:val="24"/>
        </w:rPr>
        <w:t> ;</w:t>
      </w:r>
    </w:p>
    <w:p w14:paraId="37D213FC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• Un projet de fin d</w:t>
      </w:r>
      <w:r w:rsidR="00F178E0">
        <w:rPr>
          <w:rFonts w:ascii="Times New Roman" w:hAnsi="Times New Roman"/>
          <w:sz w:val="24"/>
          <w:szCs w:val="24"/>
        </w:rPr>
        <w:t>’étude (ou stage)</w:t>
      </w:r>
      <w:r w:rsidRPr="00D90A86">
        <w:rPr>
          <w:rFonts w:ascii="Times New Roman" w:hAnsi="Times New Roman"/>
          <w:sz w:val="24"/>
          <w:szCs w:val="24"/>
        </w:rPr>
        <w:t xml:space="preserve"> sera attribué à chaque apprenant. Une petite soutenance, avec une note minimale de 12/20 validera l'ensemble de la formation ;</w:t>
      </w:r>
    </w:p>
    <w:p w14:paraId="11556CF0" w14:textId="77777777" w:rsidR="00483112" w:rsidRPr="00D90A86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40E41E" w14:textId="77777777" w:rsidR="00483112" w:rsidRPr="00336B27" w:rsidRDefault="00483112" w:rsidP="00336B27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6B27">
        <w:rPr>
          <w:rFonts w:ascii="Times New Roman" w:hAnsi="Times New Roman"/>
          <w:b/>
          <w:bCs/>
          <w:sz w:val="24"/>
          <w:szCs w:val="24"/>
          <w:u w:val="single"/>
        </w:rPr>
        <w:t>CONTACT</w:t>
      </w:r>
    </w:p>
    <w:p w14:paraId="757C1DD3" w14:textId="77777777" w:rsidR="00C400BE" w:rsidRDefault="00483112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A86">
        <w:rPr>
          <w:rFonts w:ascii="Times New Roman" w:hAnsi="Times New Roman"/>
          <w:sz w:val="24"/>
          <w:szCs w:val="24"/>
        </w:rPr>
        <w:t>Dr. Ted YASSI, U</w:t>
      </w:r>
      <w:r w:rsidR="00F178E0">
        <w:rPr>
          <w:rFonts w:ascii="Times New Roman" w:hAnsi="Times New Roman"/>
          <w:sz w:val="24"/>
          <w:szCs w:val="24"/>
        </w:rPr>
        <w:t xml:space="preserve">niversité </w:t>
      </w:r>
      <w:r w:rsidRPr="00D90A86">
        <w:rPr>
          <w:rFonts w:ascii="Times New Roman" w:hAnsi="Times New Roman"/>
          <w:sz w:val="24"/>
          <w:szCs w:val="24"/>
        </w:rPr>
        <w:t xml:space="preserve">FHB </w:t>
      </w:r>
      <w:r w:rsidR="00F178E0">
        <w:rPr>
          <w:rFonts w:ascii="Times New Roman" w:hAnsi="Times New Roman"/>
          <w:sz w:val="24"/>
          <w:szCs w:val="24"/>
        </w:rPr>
        <w:t xml:space="preserve">/ </w:t>
      </w:r>
      <w:r w:rsidRPr="00D90A86">
        <w:rPr>
          <w:rFonts w:ascii="Times New Roman" w:hAnsi="Times New Roman"/>
          <w:sz w:val="24"/>
          <w:szCs w:val="24"/>
        </w:rPr>
        <w:t>UFR STRM</w:t>
      </w:r>
    </w:p>
    <w:p w14:paraId="35911A12" w14:textId="77777777" w:rsidR="00483112" w:rsidRDefault="00C400BE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CHU de Cocody, </w:t>
      </w:r>
      <w:r w:rsidR="00F178E0">
        <w:rPr>
          <w:rFonts w:ascii="Times New Roman" w:hAnsi="Times New Roman"/>
          <w:sz w:val="24"/>
          <w:szCs w:val="24"/>
        </w:rPr>
        <w:t>près du C</w:t>
      </w:r>
      <w:r w:rsidR="003937EB">
        <w:rPr>
          <w:rFonts w:ascii="Times New Roman" w:hAnsi="Times New Roman"/>
          <w:sz w:val="24"/>
          <w:szCs w:val="24"/>
        </w:rPr>
        <w:t>NRAO (</w:t>
      </w:r>
      <w:r w:rsidR="00F178E0">
        <w:rPr>
          <w:rFonts w:ascii="Times New Roman" w:hAnsi="Times New Roman"/>
          <w:sz w:val="24"/>
          <w:szCs w:val="24"/>
        </w:rPr>
        <w:t xml:space="preserve">Centre </w:t>
      </w:r>
      <w:r w:rsidR="003937EB">
        <w:rPr>
          <w:rFonts w:ascii="Times New Roman" w:hAnsi="Times New Roman"/>
          <w:sz w:val="24"/>
          <w:szCs w:val="24"/>
        </w:rPr>
        <w:t>National d’Oncologie Médicale et de Radiothérapie Alassane OUATTARA)</w:t>
      </w:r>
    </w:p>
    <w:p w14:paraId="1AA1E61B" w14:textId="77777777" w:rsidR="00F178E0" w:rsidRPr="00D90A86" w:rsidRDefault="00F178E0" w:rsidP="00483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054AD0" w14:textId="77777777" w:rsidR="00537B74" w:rsidRPr="00C14183" w:rsidRDefault="00483112" w:rsidP="00C141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4183">
        <w:rPr>
          <w:rFonts w:ascii="Times New Roman" w:hAnsi="Times New Roman"/>
          <w:b/>
          <w:bCs/>
          <w:sz w:val="24"/>
          <w:szCs w:val="24"/>
        </w:rPr>
        <w:t xml:space="preserve">Tél : +225 05 45 35 76 76 </w:t>
      </w:r>
      <w:r w:rsidR="00336B27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Pr="00D90A86">
        <w:rPr>
          <w:rFonts w:ascii="Times New Roman" w:hAnsi="Times New Roman"/>
          <w:sz w:val="24"/>
          <w:szCs w:val="24"/>
        </w:rPr>
        <w:t xml:space="preserve">Mail : </w:t>
      </w:r>
      <w:hyperlink r:id="rId11" w:history="1">
        <w:r w:rsidRPr="00D90A86">
          <w:rPr>
            <w:rStyle w:val="Lienhypertexte"/>
            <w:rFonts w:ascii="Times New Roman" w:hAnsi="Times New Roman"/>
            <w:sz w:val="24"/>
            <w:szCs w:val="24"/>
          </w:rPr>
          <w:t>ted-edgard.wango82@ufhb.edu.ci</w:t>
        </w:r>
      </w:hyperlink>
      <w:r w:rsidRPr="00D90A86">
        <w:rPr>
          <w:rFonts w:ascii="Times New Roman" w:hAnsi="Times New Roman"/>
          <w:sz w:val="24"/>
          <w:szCs w:val="24"/>
        </w:rPr>
        <w:t xml:space="preserve"> </w:t>
      </w:r>
    </w:p>
    <w:sectPr w:rsidR="00537B74" w:rsidRPr="00C14183" w:rsidSect="00AA6BBA">
      <w:footerReference w:type="default" r:id="rId12"/>
      <w:pgSz w:w="11906" w:h="16838"/>
      <w:pgMar w:top="1440" w:right="1440" w:bottom="1440" w:left="1440" w:header="425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B78A" w14:textId="77777777" w:rsidR="004E7953" w:rsidRPr="009E52C9" w:rsidRDefault="004E7953" w:rsidP="001D2E33">
      <w:pPr>
        <w:spacing w:after="0" w:line="240" w:lineRule="auto"/>
      </w:pPr>
      <w:r w:rsidRPr="009E52C9">
        <w:separator/>
      </w:r>
    </w:p>
  </w:endnote>
  <w:endnote w:type="continuationSeparator" w:id="0">
    <w:p w14:paraId="4CA866FE" w14:textId="77777777" w:rsidR="004E7953" w:rsidRPr="009E52C9" w:rsidRDefault="004E7953" w:rsidP="001D2E33">
      <w:pPr>
        <w:spacing w:after="0" w:line="240" w:lineRule="auto"/>
      </w:pPr>
      <w:r w:rsidRPr="009E52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BC4B" w14:textId="77777777" w:rsidR="00F14A0A" w:rsidRPr="009E52C9" w:rsidRDefault="00F14A0A" w:rsidP="00CA575E">
    <w:pPr>
      <w:spacing w:after="0"/>
      <w:jc w:val="center"/>
      <w:rPr>
        <w:rFonts w:ascii="Times New Roman" w:hAnsi="Times New Roman"/>
        <w:b/>
      </w:rPr>
    </w:pPr>
    <w:r w:rsidRPr="009E52C9">
      <w:rPr>
        <w:rFonts w:ascii="Times New Roman" w:hAnsi="Times New Roman"/>
        <w:b/>
      </w:rPr>
      <w:t>---------------------------------------------------------------------------------------------------------------------------</w:t>
    </w:r>
  </w:p>
  <w:p w14:paraId="5B684470" w14:textId="77777777" w:rsidR="00CA575E" w:rsidRPr="00D90A86" w:rsidRDefault="00CA575E" w:rsidP="00CA575E">
    <w:pPr>
      <w:spacing w:after="0"/>
      <w:jc w:val="center"/>
      <w:rPr>
        <w:rFonts w:ascii="Times New Roman" w:hAnsi="Times New Roman"/>
        <w:bCs/>
        <w:sz w:val="20"/>
        <w:szCs w:val="20"/>
      </w:rPr>
    </w:pPr>
    <w:r w:rsidRPr="00D90A86">
      <w:rPr>
        <w:rFonts w:ascii="Times New Roman" w:hAnsi="Times New Roman"/>
        <w:bCs/>
        <w:sz w:val="20"/>
        <w:szCs w:val="20"/>
      </w:rPr>
      <w:t xml:space="preserve">UFR </w:t>
    </w:r>
    <w:r w:rsidR="00BB4C26" w:rsidRPr="00D90A86">
      <w:rPr>
        <w:rFonts w:ascii="Times New Roman" w:hAnsi="Times New Roman"/>
        <w:bCs/>
        <w:sz w:val="20"/>
        <w:szCs w:val="20"/>
      </w:rPr>
      <w:t>des Sciences de la Terre et des Ressources Minières</w:t>
    </w:r>
    <w:r w:rsidR="00083247" w:rsidRPr="00D90A86">
      <w:rPr>
        <w:rFonts w:ascii="Times New Roman" w:hAnsi="Times New Roman"/>
        <w:bCs/>
        <w:sz w:val="20"/>
        <w:szCs w:val="20"/>
      </w:rPr>
      <w:t xml:space="preserve">, </w:t>
    </w:r>
    <w:r w:rsidR="00616A19" w:rsidRPr="00D90A86">
      <w:rPr>
        <w:rFonts w:ascii="Times New Roman" w:hAnsi="Times New Roman"/>
        <w:bCs/>
        <w:sz w:val="20"/>
        <w:szCs w:val="20"/>
      </w:rPr>
      <w:t>22 BP 582 Abidjan</w:t>
    </w:r>
    <w:r w:rsidR="00A84699" w:rsidRPr="00D90A86">
      <w:rPr>
        <w:rFonts w:ascii="Times New Roman" w:hAnsi="Times New Roman"/>
        <w:bCs/>
        <w:sz w:val="20"/>
        <w:szCs w:val="20"/>
      </w:rPr>
      <w:t xml:space="preserve"> 22</w:t>
    </w:r>
    <w:r w:rsidR="00083247" w:rsidRPr="00D90A86">
      <w:rPr>
        <w:rFonts w:ascii="Times New Roman" w:hAnsi="Times New Roman"/>
        <w:bCs/>
        <w:sz w:val="20"/>
        <w:szCs w:val="20"/>
      </w:rPr>
      <w:t xml:space="preserve">, </w:t>
    </w:r>
    <w:r w:rsidR="00D2630C" w:rsidRPr="00D90A86">
      <w:rPr>
        <w:rFonts w:ascii="Times New Roman" w:hAnsi="Times New Roman"/>
        <w:bCs/>
        <w:sz w:val="20"/>
        <w:szCs w:val="20"/>
      </w:rPr>
      <w:sym w:font="Webdings" w:char="F0C8"/>
    </w:r>
    <w:r w:rsidR="00D2630C" w:rsidRPr="00D90A86">
      <w:rPr>
        <w:rFonts w:ascii="Times New Roman" w:hAnsi="Times New Roman"/>
        <w:bCs/>
        <w:sz w:val="20"/>
        <w:szCs w:val="20"/>
      </w:rPr>
      <w:t xml:space="preserve"> : </w:t>
    </w:r>
    <w:r w:rsidRPr="00D90A86">
      <w:rPr>
        <w:rFonts w:ascii="Times New Roman" w:hAnsi="Times New Roman"/>
        <w:bCs/>
        <w:sz w:val="20"/>
        <w:szCs w:val="20"/>
      </w:rPr>
      <w:t>(+225) 0</w:t>
    </w:r>
    <w:r w:rsidR="00616A19" w:rsidRPr="00D90A86">
      <w:rPr>
        <w:rFonts w:ascii="Times New Roman" w:hAnsi="Times New Roman"/>
        <w:bCs/>
        <w:sz w:val="20"/>
        <w:szCs w:val="20"/>
      </w:rPr>
      <w:t>5 45 35 76 76</w:t>
    </w:r>
  </w:p>
  <w:p w14:paraId="4A16698F" w14:textId="77777777" w:rsidR="00CA575E" w:rsidRPr="009E52C9" w:rsidRDefault="00CA575E" w:rsidP="00CA575E">
    <w:pPr>
      <w:spacing w:after="0"/>
      <w:jc w:val="center"/>
      <w:rPr>
        <w:rFonts w:ascii="Times New Roman" w:hAnsi="Times New Roman"/>
        <w:b/>
        <w:szCs w:val="20"/>
      </w:rPr>
    </w:pPr>
  </w:p>
  <w:p w14:paraId="58DC69DD" w14:textId="77777777" w:rsidR="00CA575E" w:rsidRPr="009E52C9" w:rsidRDefault="00CA57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13FAB" w14:textId="77777777" w:rsidR="004E7953" w:rsidRPr="009E52C9" w:rsidRDefault="004E7953" w:rsidP="001D2E33">
      <w:pPr>
        <w:spacing w:after="0" w:line="240" w:lineRule="auto"/>
      </w:pPr>
      <w:r w:rsidRPr="009E52C9">
        <w:separator/>
      </w:r>
    </w:p>
  </w:footnote>
  <w:footnote w:type="continuationSeparator" w:id="0">
    <w:p w14:paraId="1F8A1E25" w14:textId="77777777" w:rsidR="004E7953" w:rsidRPr="009E52C9" w:rsidRDefault="004E7953" w:rsidP="001D2E33">
      <w:pPr>
        <w:spacing w:after="0" w:line="240" w:lineRule="auto"/>
      </w:pPr>
      <w:r w:rsidRPr="009E52C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90011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E04"/>
      </v:shape>
    </w:pict>
  </w:numPicBullet>
  <w:abstractNum w:abstractNumId="0" w15:restartNumberingAfterBreak="0">
    <w:nsid w:val="006E3A15"/>
    <w:multiLevelType w:val="hybridMultilevel"/>
    <w:tmpl w:val="76E233B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063991"/>
    <w:multiLevelType w:val="hybridMultilevel"/>
    <w:tmpl w:val="5D5C136A"/>
    <w:lvl w:ilvl="0" w:tplc="7C147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4EA"/>
    <w:multiLevelType w:val="hybridMultilevel"/>
    <w:tmpl w:val="C62625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01C5"/>
    <w:multiLevelType w:val="hybridMultilevel"/>
    <w:tmpl w:val="8A267E46"/>
    <w:lvl w:ilvl="0" w:tplc="7C147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043"/>
    <w:multiLevelType w:val="hybridMultilevel"/>
    <w:tmpl w:val="7FEE33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511A7"/>
    <w:multiLevelType w:val="hybridMultilevel"/>
    <w:tmpl w:val="1AA8F8D2"/>
    <w:lvl w:ilvl="0" w:tplc="210C5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F16"/>
    <w:multiLevelType w:val="hybridMultilevel"/>
    <w:tmpl w:val="820CA9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7FFA"/>
    <w:multiLevelType w:val="hybridMultilevel"/>
    <w:tmpl w:val="D54A24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D0508"/>
    <w:multiLevelType w:val="hybridMultilevel"/>
    <w:tmpl w:val="4B6AB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0327"/>
    <w:multiLevelType w:val="hybridMultilevel"/>
    <w:tmpl w:val="347851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76ED"/>
    <w:multiLevelType w:val="hybridMultilevel"/>
    <w:tmpl w:val="68026A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0136C"/>
    <w:multiLevelType w:val="hybridMultilevel"/>
    <w:tmpl w:val="8FD8E7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4198">
    <w:abstractNumId w:val="8"/>
  </w:num>
  <w:num w:numId="2" w16cid:durableId="1995722276">
    <w:abstractNumId w:val="5"/>
  </w:num>
  <w:num w:numId="3" w16cid:durableId="150483043">
    <w:abstractNumId w:val="6"/>
  </w:num>
  <w:num w:numId="4" w16cid:durableId="212498534">
    <w:abstractNumId w:val="0"/>
  </w:num>
  <w:num w:numId="5" w16cid:durableId="738865764">
    <w:abstractNumId w:val="3"/>
  </w:num>
  <w:num w:numId="6" w16cid:durableId="1533153685">
    <w:abstractNumId w:val="1"/>
  </w:num>
  <w:num w:numId="7" w16cid:durableId="2142844550">
    <w:abstractNumId w:val="10"/>
  </w:num>
  <w:num w:numId="8" w16cid:durableId="2035185419">
    <w:abstractNumId w:val="2"/>
  </w:num>
  <w:num w:numId="9" w16cid:durableId="1855225441">
    <w:abstractNumId w:val="4"/>
  </w:num>
  <w:num w:numId="10" w16cid:durableId="1574437275">
    <w:abstractNumId w:val="7"/>
  </w:num>
  <w:num w:numId="11" w16cid:durableId="581916332">
    <w:abstractNumId w:val="9"/>
  </w:num>
  <w:num w:numId="12" w16cid:durableId="1838887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dd7ART1PqLSqCzWqPMtWkZ1L63LLXFtY3qca9LZltrqw1jpiQVb4q3naIGXdJNabf3kSgnsC8Cl2VctglJtIqw==" w:salt="SF/Jbv4NsU8M8gNccjc4P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21"/>
    <w:rsid w:val="00000DF2"/>
    <w:rsid w:val="00001D7A"/>
    <w:rsid w:val="00006FE9"/>
    <w:rsid w:val="00020E66"/>
    <w:rsid w:val="00034557"/>
    <w:rsid w:val="00043CB6"/>
    <w:rsid w:val="000453A5"/>
    <w:rsid w:val="000456CC"/>
    <w:rsid w:val="00047858"/>
    <w:rsid w:val="00053A61"/>
    <w:rsid w:val="00054831"/>
    <w:rsid w:val="00056F9D"/>
    <w:rsid w:val="00072178"/>
    <w:rsid w:val="00083247"/>
    <w:rsid w:val="000839B5"/>
    <w:rsid w:val="000840B6"/>
    <w:rsid w:val="000849CC"/>
    <w:rsid w:val="0008652E"/>
    <w:rsid w:val="00086B80"/>
    <w:rsid w:val="000A1682"/>
    <w:rsid w:val="000A37AE"/>
    <w:rsid w:val="000C44EE"/>
    <w:rsid w:val="000D26F4"/>
    <w:rsid w:val="000D7E50"/>
    <w:rsid w:val="000F1F6F"/>
    <w:rsid w:val="000F4396"/>
    <w:rsid w:val="000F5091"/>
    <w:rsid w:val="000F793B"/>
    <w:rsid w:val="0010221C"/>
    <w:rsid w:val="00102FEB"/>
    <w:rsid w:val="00122F8B"/>
    <w:rsid w:val="00132E96"/>
    <w:rsid w:val="00160088"/>
    <w:rsid w:val="00165F9A"/>
    <w:rsid w:val="001669C1"/>
    <w:rsid w:val="00170D3C"/>
    <w:rsid w:val="0019567B"/>
    <w:rsid w:val="001B6B7F"/>
    <w:rsid w:val="001D0FDC"/>
    <w:rsid w:val="001D2E33"/>
    <w:rsid w:val="001D6B65"/>
    <w:rsid w:val="001F0CE6"/>
    <w:rsid w:val="001F6A99"/>
    <w:rsid w:val="002219B8"/>
    <w:rsid w:val="00243A8E"/>
    <w:rsid w:val="002920F3"/>
    <w:rsid w:val="002B2FAC"/>
    <w:rsid w:val="002B4854"/>
    <w:rsid w:val="002B5342"/>
    <w:rsid w:val="002C09C8"/>
    <w:rsid w:val="002C2762"/>
    <w:rsid w:val="00304054"/>
    <w:rsid w:val="00307040"/>
    <w:rsid w:val="00315149"/>
    <w:rsid w:val="003178DA"/>
    <w:rsid w:val="00325D8C"/>
    <w:rsid w:val="00336B27"/>
    <w:rsid w:val="00351D5B"/>
    <w:rsid w:val="003562BC"/>
    <w:rsid w:val="00372D21"/>
    <w:rsid w:val="00377C95"/>
    <w:rsid w:val="00382162"/>
    <w:rsid w:val="003937EB"/>
    <w:rsid w:val="003A1B28"/>
    <w:rsid w:val="003A3207"/>
    <w:rsid w:val="003A5BA3"/>
    <w:rsid w:val="003A6DD3"/>
    <w:rsid w:val="003C5C75"/>
    <w:rsid w:val="003E01E3"/>
    <w:rsid w:val="003F0C75"/>
    <w:rsid w:val="0042773D"/>
    <w:rsid w:val="0043621F"/>
    <w:rsid w:val="004562C3"/>
    <w:rsid w:val="00462A73"/>
    <w:rsid w:val="0046649B"/>
    <w:rsid w:val="00483112"/>
    <w:rsid w:val="00486F7C"/>
    <w:rsid w:val="004A207F"/>
    <w:rsid w:val="004A7A68"/>
    <w:rsid w:val="004B44EB"/>
    <w:rsid w:val="004D5B2B"/>
    <w:rsid w:val="004D7680"/>
    <w:rsid w:val="004E09EE"/>
    <w:rsid w:val="004E1A9D"/>
    <w:rsid w:val="004E2E51"/>
    <w:rsid w:val="004E377C"/>
    <w:rsid w:val="004E7953"/>
    <w:rsid w:val="004F3FBB"/>
    <w:rsid w:val="00521355"/>
    <w:rsid w:val="00527993"/>
    <w:rsid w:val="00537B74"/>
    <w:rsid w:val="00541BE8"/>
    <w:rsid w:val="00544D89"/>
    <w:rsid w:val="005604BB"/>
    <w:rsid w:val="00561005"/>
    <w:rsid w:val="00587F98"/>
    <w:rsid w:val="00594291"/>
    <w:rsid w:val="005B2EE8"/>
    <w:rsid w:val="005B761A"/>
    <w:rsid w:val="005D4A35"/>
    <w:rsid w:val="005E0562"/>
    <w:rsid w:val="005E52EA"/>
    <w:rsid w:val="005F776E"/>
    <w:rsid w:val="00606BCB"/>
    <w:rsid w:val="00607415"/>
    <w:rsid w:val="00616A19"/>
    <w:rsid w:val="00622392"/>
    <w:rsid w:val="00624D25"/>
    <w:rsid w:val="00626783"/>
    <w:rsid w:val="00640804"/>
    <w:rsid w:val="006414DE"/>
    <w:rsid w:val="00644563"/>
    <w:rsid w:val="00646969"/>
    <w:rsid w:val="00651BBF"/>
    <w:rsid w:val="00654E9A"/>
    <w:rsid w:val="00655863"/>
    <w:rsid w:val="006569BA"/>
    <w:rsid w:val="00657DB9"/>
    <w:rsid w:val="00664E3D"/>
    <w:rsid w:val="00670B1A"/>
    <w:rsid w:val="00695565"/>
    <w:rsid w:val="006A108E"/>
    <w:rsid w:val="006C3863"/>
    <w:rsid w:val="006C3ACA"/>
    <w:rsid w:val="006C6780"/>
    <w:rsid w:val="006E22E4"/>
    <w:rsid w:val="006F70C8"/>
    <w:rsid w:val="007069E9"/>
    <w:rsid w:val="00737A10"/>
    <w:rsid w:val="00794D14"/>
    <w:rsid w:val="007A5C5A"/>
    <w:rsid w:val="007B224C"/>
    <w:rsid w:val="007C3092"/>
    <w:rsid w:val="007D1B59"/>
    <w:rsid w:val="007D4582"/>
    <w:rsid w:val="007E3673"/>
    <w:rsid w:val="007E4FAA"/>
    <w:rsid w:val="00804349"/>
    <w:rsid w:val="00820A8C"/>
    <w:rsid w:val="00823B38"/>
    <w:rsid w:val="008244AE"/>
    <w:rsid w:val="00826064"/>
    <w:rsid w:val="0083297B"/>
    <w:rsid w:val="0085092E"/>
    <w:rsid w:val="00867C4B"/>
    <w:rsid w:val="00873658"/>
    <w:rsid w:val="00874576"/>
    <w:rsid w:val="00881265"/>
    <w:rsid w:val="0088328A"/>
    <w:rsid w:val="00884B77"/>
    <w:rsid w:val="008A702D"/>
    <w:rsid w:val="008B629B"/>
    <w:rsid w:val="008C6A21"/>
    <w:rsid w:val="008D23EC"/>
    <w:rsid w:val="008D6A5F"/>
    <w:rsid w:val="008D6F9D"/>
    <w:rsid w:val="008E1B85"/>
    <w:rsid w:val="008E1F61"/>
    <w:rsid w:val="008E510B"/>
    <w:rsid w:val="008F7814"/>
    <w:rsid w:val="0090142D"/>
    <w:rsid w:val="00924382"/>
    <w:rsid w:val="00942B44"/>
    <w:rsid w:val="00955DDF"/>
    <w:rsid w:val="00955EBC"/>
    <w:rsid w:val="00957E1F"/>
    <w:rsid w:val="009807C4"/>
    <w:rsid w:val="00982442"/>
    <w:rsid w:val="009939A6"/>
    <w:rsid w:val="0099635C"/>
    <w:rsid w:val="009A7790"/>
    <w:rsid w:val="009B0A14"/>
    <w:rsid w:val="009B67C4"/>
    <w:rsid w:val="009C4394"/>
    <w:rsid w:val="009D58EA"/>
    <w:rsid w:val="009D7397"/>
    <w:rsid w:val="009E52C9"/>
    <w:rsid w:val="009F00E5"/>
    <w:rsid w:val="009F2C17"/>
    <w:rsid w:val="009F3C71"/>
    <w:rsid w:val="009F7C3F"/>
    <w:rsid w:val="00A127B1"/>
    <w:rsid w:val="00A231B3"/>
    <w:rsid w:val="00A33E55"/>
    <w:rsid w:val="00A56EAC"/>
    <w:rsid w:val="00A64356"/>
    <w:rsid w:val="00A80619"/>
    <w:rsid w:val="00A84699"/>
    <w:rsid w:val="00A86D10"/>
    <w:rsid w:val="00AA6BBA"/>
    <w:rsid w:val="00AB06C9"/>
    <w:rsid w:val="00AB5F93"/>
    <w:rsid w:val="00AB710C"/>
    <w:rsid w:val="00AC7719"/>
    <w:rsid w:val="00AD558C"/>
    <w:rsid w:val="00AE16DE"/>
    <w:rsid w:val="00B1258B"/>
    <w:rsid w:val="00B21FAF"/>
    <w:rsid w:val="00B31F1C"/>
    <w:rsid w:val="00B33FD5"/>
    <w:rsid w:val="00B4071D"/>
    <w:rsid w:val="00B40A71"/>
    <w:rsid w:val="00B42D80"/>
    <w:rsid w:val="00B50D2B"/>
    <w:rsid w:val="00B5398D"/>
    <w:rsid w:val="00B7140D"/>
    <w:rsid w:val="00B735D9"/>
    <w:rsid w:val="00B758A0"/>
    <w:rsid w:val="00B806C1"/>
    <w:rsid w:val="00B823E6"/>
    <w:rsid w:val="00BA06DF"/>
    <w:rsid w:val="00BA1256"/>
    <w:rsid w:val="00BB316E"/>
    <w:rsid w:val="00BB4C26"/>
    <w:rsid w:val="00BE2348"/>
    <w:rsid w:val="00BF0D3E"/>
    <w:rsid w:val="00C01FD6"/>
    <w:rsid w:val="00C14183"/>
    <w:rsid w:val="00C35C36"/>
    <w:rsid w:val="00C400BE"/>
    <w:rsid w:val="00C44AD8"/>
    <w:rsid w:val="00C526B6"/>
    <w:rsid w:val="00C57D94"/>
    <w:rsid w:val="00C622A1"/>
    <w:rsid w:val="00C966DA"/>
    <w:rsid w:val="00CA37FD"/>
    <w:rsid w:val="00CA3A92"/>
    <w:rsid w:val="00CA575E"/>
    <w:rsid w:val="00CA610F"/>
    <w:rsid w:val="00CB382A"/>
    <w:rsid w:val="00CB6FCE"/>
    <w:rsid w:val="00CC1E6D"/>
    <w:rsid w:val="00CD1076"/>
    <w:rsid w:val="00CD4775"/>
    <w:rsid w:val="00CD6B1E"/>
    <w:rsid w:val="00D05F6C"/>
    <w:rsid w:val="00D07FC8"/>
    <w:rsid w:val="00D13ED8"/>
    <w:rsid w:val="00D16828"/>
    <w:rsid w:val="00D24191"/>
    <w:rsid w:val="00D2630C"/>
    <w:rsid w:val="00D26CC2"/>
    <w:rsid w:val="00D33C9C"/>
    <w:rsid w:val="00D3683B"/>
    <w:rsid w:val="00D45B8F"/>
    <w:rsid w:val="00D46718"/>
    <w:rsid w:val="00D47C3E"/>
    <w:rsid w:val="00D50A2F"/>
    <w:rsid w:val="00D5307F"/>
    <w:rsid w:val="00D54B18"/>
    <w:rsid w:val="00D55327"/>
    <w:rsid w:val="00D61654"/>
    <w:rsid w:val="00D62DD5"/>
    <w:rsid w:val="00D82A8F"/>
    <w:rsid w:val="00D83791"/>
    <w:rsid w:val="00D859BF"/>
    <w:rsid w:val="00D90A86"/>
    <w:rsid w:val="00D90C79"/>
    <w:rsid w:val="00D93C86"/>
    <w:rsid w:val="00D97A9C"/>
    <w:rsid w:val="00DA1A30"/>
    <w:rsid w:val="00DA26F1"/>
    <w:rsid w:val="00DA5554"/>
    <w:rsid w:val="00DC1752"/>
    <w:rsid w:val="00DC3FA8"/>
    <w:rsid w:val="00DC5C4E"/>
    <w:rsid w:val="00DC5D02"/>
    <w:rsid w:val="00DD5EB3"/>
    <w:rsid w:val="00DD7B17"/>
    <w:rsid w:val="00DE295D"/>
    <w:rsid w:val="00DE7EDF"/>
    <w:rsid w:val="00E2187B"/>
    <w:rsid w:val="00E21E9C"/>
    <w:rsid w:val="00E27C47"/>
    <w:rsid w:val="00E512BE"/>
    <w:rsid w:val="00E533D2"/>
    <w:rsid w:val="00E93469"/>
    <w:rsid w:val="00E96C06"/>
    <w:rsid w:val="00EA644A"/>
    <w:rsid w:val="00EB2BEF"/>
    <w:rsid w:val="00EB7705"/>
    <w:rsid w:val="00EC6945"/>
    <w:rsid w:val="00ED0C5B"/>
    <w:rsid w:val="00ED2081"/>
    <w:rsid w:val="00ED5391"/>
    <w:rsid w:val="00ED7E87"/>
    <w:rsid w:val="00EE6F9E"/>
    <w:rsid w:val="00EF00E4"/>
    <w:rsid w:val="00EF5027"/>
    <w:rsid w:val="00F0277B"/>
    <w:rsid w:val="00F14A0A"/>
    <w:rsid w:val="00F178E0"/>
    <w:rsid w:val="00F27BC9"/>
    <w:rsid w:val="00F41D76"/>
    <w:rsid w:val="00F423DF"/>
    <w:rsid w:val="00F56733"/>
    <w:rsid w:val="00F67482"/>
    <w:rsid w:val="00F757DE"/>
    <w:rsid w:val="00FA3779"/>
    <w:rsid w:val="00FA37E8"/>
    <w:rsid w:val="00FB4370"/>
    <w:rsid w:val="00FD0332"/>
    <w:rsid w:val="00FD5012"/>
    <w:rsid w:val="00FE0892"/>
    <w:rsid w:val="00FF2838"/>
    <w:rsid w:val="00FF3643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8C330"/>
  <w15:chartTrackingRefBased/>
  <w15:docId w15:val="{8B6AB056-AB9A-4039-942B-1B23BBD6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8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E056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C77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1B85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9"/>
    <w:rsid w:val="005E0562"/>
    <w:rPr>
      <w:rFonts w:ascii="Times New Roman" w:eastAsia="Times New Roman" w:hAnsi="Times New Roman" w:cs="Times New Roman"/>
      <w:b/>
      <w:sz w:val="28"/>
      <w:szCs w:val="28"/>
    </w:rPr>
  </w:style>
  <w:style w:type="paragraph" w:styleId="Corpsdetexte">
    <w:name w:val="Body Text"/>
    <w:basedOn w:val="Normal"/>
    <w:link w:val="CorpsdetexteCar"/>
    <w:rsid w:val="005E0562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CorpsdetexteCar">
    <w:name w:val="Corps de texte Car"/>
    <w:link w:val="Corpsdetexte"/>
    <w:rsid w:val="005E056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B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1D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E33"/>
  </w:style>
  <w:style w:type="paragraph" w:styleId="Pieddepage">
    <w:name w:val="footer"/>
    <w:basedOn w:val="Normal"/>
    <w:link w:val="PieddepageCar"/>
    <w:uiPriority w:val="99"/>
    <w:unhideWhenUsed/>
    <w:rsid w:val="001D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E33"/>
  </w:style>
  <w:style w:type="paragraph" w:styleId="Paragraphedeliste">
    <w:name w:val="List Paragraph"/>
    <w:aliases w:val="Liste 1,Bullet List,FooterText,Num List Paragraph,figure,Glossaire,liste de tableaux,Titre1,List Paragraph,List Paragraph1,AFSN List Paragraph,MCHIP_list paragraph,Recommendation,References,Liste couleur - Accent 11,lp1,Bullets,RM1"/>
    <w:basedOn w:val="Normal"/>
    <w:link w:val="ParagraphedelisteCar"/>
    <w:uiPriority w:val="34"/>
    <w:qFormat/>
    <w:rsid w:val="00982442"/>
    <w:pPr>
      <w:ind w:left="720"/>
      <w:contextualSpacing/>
    </w:pPr>
    <w:rPr>
      <w:lang w:val="x-none"/>
    </w:rPr>
  </w:style>
  <w:style w:type="character" w:customStyle="1" w:styleId="ParagraphedelisteCar">
    <w:name w:val="Paragraphe de liste Car"/>
    <w:aliases w:val="Liste 1 Car,Bullet List Car,FooterText Car,Num List Paragraph Car,figure Car,Glossaire Car,liste de tableaux Car,Titre1 Car,List Paragraph Car,List Paragraph1 Car,AFSN List Paragraph Car,MCHIP_list paragraph Car,References Car"/>
    <w:link w:val="Paragraphedeliste"/>
    <w:uiPriority w:val="34"/>
    <w:qFormat/>
    <w:rsid w:val="00982442"/>
    <w:rPr>
      <w:rFonts w:ascii="Calibri" w:eastAsia="Calibri" w:hAnsi="Calibri" w:cs="Times New Roman"/>
      <w:sz w:val="22"/>
      <w:szCs w:val="22"/>
      <w:lang w:eastAsia="en-US"/>
    </w:rPr>
  </w:style>
  <w:style w:type="character" w:styleId="lev">
    <w:name w:val="Strong"/>
    <w:uiPriority w:val="22"/>
    <w:qFormat/>
    <w:rsid w:val="00982442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0221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27B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87F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d-edgard.wango82@ufhb.edu.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d-edgard.wango82@ufh.edu.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64\www\strm_new\documents\2024-2025\BULLETION_DE_CANDIDATURE_L3PTB_2024-2025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D8CB-F129-4837-91D7-A2B61C2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BULLETION_DE_CANDIDATURE_L3PTB_2024-2025.dotm</Template>
  <TotalTime>1</TotalTime>
  <Pages>3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CNAM</dc:creator>
  <cp:keywords/>
  <cp:lastModifiedBy>KOUAKOU YVES ALAIN</cp:lastModifiedBy>
  <cp:revision>1</cp:revision>
  <cp:lastPrinted>2024-07-30T15:22:00Z</cp:lastPrinted>
  <dcterms:created xsi:type="dcterms:W3CDTF">2024-09-19T20:01:00Z</dcterms:created>
  <dcterms:modified xsi:type="dcterms:W3CDTF">2024-09-19T20:02:00Z</dcterms:modified>
</cp:coreProperties>
</file>